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DF987" w14:textId="77777777" w:rsidR="00556CA3" w:rsidRPr="00641B04" w:rsidRDefault="00556CA3">
      <w:pPr>
        <w:rPr>
          <w:sz w:val="12"/>
          <w:szCs w:val="12"/>
        </w:rPr>
      </w:pPr>
    </w:p>
    <w:p w14:paraId="71FA689C" w14:textId="77777777" w:rsidR="00C321EF" w:rsidRPr="00C321EF" w:rsidRDefault="00556CA3" w:rsidP="002E2CD6">
      <w:pPr>
        <w:pStyle w:val="BodyTextIndent"/>
        <w:ind w:left="0"/>
        <w:rPr>
          <w:sz w:val="2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14:paraId="2E8C2E32" w14:textId="77777777" w:rsidR="00EE5C0A" w:rsidRDefault="00EB6988" w:rsidP="006904E3">
      <w:pPr>
        <w:jc w:val="center"/>
        <w:rPr>
          <w:rFonts w:ascii="Perpetua" w:hAnsi="Perpetua"/>
          <w:noProof/>
          <w:sz w:val="24"/>
          <w:szCs w:val="24"/>
        </w:rPr>
      </w:pPr>
      <w:r>
        <w:rPr>
          <w:rFonts w:ascii="Perpetua" w:hAnsi="Perpetua"/>
          <w:noProof/>
          <w:sz w:val="24"/>
          <w:szCs w:val="24"/>
        </w:rPr>
        <w:pict w14:anchorId="6947DA88">
          <v:line id="_x0000_s2051" alt="" style="position:absolute;left:0;text-align:left;z-index:1;mso-wrap-edited:f;mso-width-percent:0;mso-height-percent:0;mso-width-percent:0;mso-height-percent:0" from="0,1pt" to="381pt,1pt">
            <v:stroke endarrow="diamond"/>
          </v:line>
        </w:pict>
      </w:r>
    </w:p>
    <w:p w14:paraId="52D501DD" w14:textId="77777777" w:rsidR="006904E3" w:rsidRPr="00EE5C0A" w:rsidRDefault="006904E3" w:rsidP="006904E3">
      <w:pPr>
        <w:jc w:val="center"/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>Intake Form</w:t>
      </w:r>
    </w:p>
    <w:p w14:paraId="50B562FC" w14:textId="77777777" w:rsidR="00EE5C0A" w:rsidRDefault="00EE5C0A" w:rsidP="00EE5C0A">
      <w:pPr>
        <w:spacing w:line="360" w:lineRule="auto"/>
        <w:rPr>
          <w:sz w:val="18"/>
          <w:szCs w:val="18"/>
        </w:rPr>
      </w:pPr>
    </w:p>
    <w:p w14:paraId="59A3465F" w14:textId="77777777" w:rsidR="00EE5C0A" w:rsidRDefault="00EE5C0A" w:rsidP="00EE5C0A">
      <w:pPr>
        <w:pStyle w:val="Heading3"/>
      </w:pPr>
      <w:r>
        <w:t>YOUR NAME:</w:t>
      </w:r>
    </w:p>
    <w:p w14:paraId="67CF88C5" w14:textId="77777777" w:rsidR="00EE5C0A" w:rsidRDefault="008C6743" w:rsidP="00EE5C0A">
      <w:pPr>
        <w:numPr>
          <w:ilvl w:val="0"/>
          <w:numId w:val="17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Your USCI</w:t>
      </w:r>
      <w:r w:rsidR="00EE5C0A">
        <w:rPr>
          <w:sz w:val="18"/>
          <w:szCs w:val="18"/>
        </w:rPr>
        <w:t>S “A” Number: ________________________________________________________</w:t>
      </w:r>
    </w:p>
    <w:p w14:paraId="1FBEDABD" w14:textId="77777777" w:rsidR="00EE5C0A" w:rsidRDefault="00EE5C0A" w:rsidP="00EE5C0A">
      <w:pPr>
        <w:numPr>
          <w:ilvl w:val="0"/>
          <w:numId w:val="17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Family Name in CAPS: ___________________________________________________________</w:t>
      </w:r>
    </w:p>
    <w:p w14:paraId="77DA5115" w14:textId="77777777" w:rsidR="00EE5C0A" w:rsidRDefault="00EE5C0A" w:rsidP="00EE5C0A">
      <w:pPr>
        <w:numPr>
          <w:ilvl w:val="0"/>
          <w:numId w:val="17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Middle Name: ___________________________________________________________________</w:t>
      </w:r>
    </w:p>
    <w:p w14:paraId="0D659D53" w14:textId="77777777" w:rsidR="00EE5C0A" w:rsidRDefault="00EE5C0A" w:rsidP="00EE5C0A">
      <w:pPr>
        <w:numPr>
          <w:ilvl w:val="0"/>
          <w:numId w:val="17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First Name: _____________________________________________________________________</w:t>
      </w:r>
    </w:p>
    <w:p w14:paraId="0E513506" w14:textId="77777777" w:rsidR="00EE5C0A" w:rsidRDefault="00EE5C0A" w:rsidP="00EE5C0A">
      <w:pPr>
        <w:numPr>
          <w:ilvl w:val="0"/>
          <w:numId w:val="17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Name </w:t>
      </w:r>
      <w:r>
        <w:rPr>
          <w:i/>
          <w:sz w:val="18"/>
          <w:szCs w:val="18"/>
        </w:rPr>
        <w:t>exactly</w:t>
      </w:r>
      <w:r>
        <w:rPr>
          <w:sz w:val="18"/>
          <w:szCs w:val="18"/>
        </w:rPr>
        <w:t xml:space="preserve"> as it appears on your permanent resident card (Family Name in CAPS, Middle, First):  ________________________________________________________________________________</w:t>
      </w:r>
    </w:p>
    <w:p w14:paraId="5C6BDFAD" w14:textId="77777777" w:rsidR="00EE5C0A" w:rsidRDefault="00EE5C0A" w:rsidP="00EE5C0A">
      <w:pPr>
        <w:numPr>
          <w:ilvl w:val="0"/>
          <w:numId w:val="17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If you have ever used any other names, provide them below: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486"/>
        <w:gridCol w:w="3485"/>
        <w:gridCol w:w="3483"/>
      </w:tblGrid>
      <w:tr w:rsidR="00EE5C0A" w:rsidRPr="00FD3B54" w14:paraId="1E73C794" w14:textId="77777777" w:rsidTr="003E3451">
        <w:tc>
          <w:tcPr>
            <w:tcW w:w="1667" w:type="pct"/>
            <w:vAlign w:val="center"/>
          </w:tcPr>
          <w:p w14:paraId="3170C80A" w14:textId="77777777" w:rsidR="00EE5C0A" w:rsidRPr="00FD3B54" w:rsidRDefault="00EE5C0A" w:rsidP="003E3451">
            <w:pPr>
              <w:spacing w:line="360" w:lineRule="auto"/>
              <w:rPr>
                <w:b/>
                <w:sz w:val="18"/>
                <w:szCs w:val="18"/>
              </w:rPr>
            </w:pPr>
            <w:r w:rsidRPr="00FD3B54">
              <w:rPr>
                <w:b/>
                <w:sz w:val="18"/>
                <w:szCs w:val="18"/>
              </w:rPr>
              <w:t>Family Name (</w:t>
            </w:r>
            <w:r w:rsidRPr="00FD3B54">
              <w:rPr>
                <w:b/>
                <w:i/>
                <w:sz w:val="18"/>
                <w:szCs w:val="18"/>
              </w:rPr>
              <w:t>Last Name</w:t>
            </w:r>
            <w:r w:rsidRPr="00FD3B54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1667" w:type="pct"/>
            <w:vAlign w:val="center"/>
          </w:tcPr>
          <w:p w14:paraId="4EB6F974" w14:textId="77777777" w:rsidR="00EE5C0A" w:rsidRPr="00FD3B54" w:rsidRDefault="00EE5C0A" w:rsidP="003E3451">
            <w:pPr>
              <w:spacing w:line="360" w:lineRule="auto"/>
              <w:rPr>
                <w:b/>
                <w:sz w:val="18"/>
                <w:szCs w:val="18"/>
              </w:rPr>
            </w:pPr>
            <w:r w:rsidRPr="00FD3B54">
              <w:rPr>
                <w:b/>
                <w:sz w:val="18"/>
                <w:szCs w:val="18"/>
              </w:rPr>
              <w:t>Given Name (</w:t>
            </w:r>
            <w:r w:rsidRPr="00FD3B54">
              <w:rPr>
                <w:b/>
                <w:i/>
                <w:sz w:val="18"/>
                <w:szCs w:val="18"/>
              </w:rPr>
              <w:t>First Name</w:t>
            </w:r>
            <w:r w:rsidRPr="00FD3B54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1667" w:type="pct"/>
            <w:vAlign w:val="center"/>
          </w:tcPr>
          <w:p w14:paraId="5C8CBE77" w14:textId="77777777" w:rsidR="00EE5C0A" w:rsidRPr="00FD3B54" w:rsidRDefault="00EE5C0A" w:rsidP="003E3451">
            <w:pPr>
              <w:spacing w:line="360" w:lineRule="auto"/>
              <w:rPr>
                <w:b/>
                <w:sz w:val="18"/>
                <w:szCs w:val="18"/>
              </w:rPr>
            </w:pPr>
            <w:r w:rsidRPr="00FD3B54">
              <w:rPr>
                <w:b/>
                <w:sz w:val="18"/>
                <w:szCs w:val="18"/>
              </w:rPr>
              <w:t>Middle Name:</w:t>
            </w:r>
          </w:p>
        </w:tc>
      </w:tr>
      <w:tr w:rsidR="00EE5C0A" w:rsidRPr="00FD3B54" w14:paraId="4B152C89" w14:textId="77777777" w:rsidTr="003E3451">
        <w:tc>
          <w:tcPr>
            <w:tcW w:w="1667" w:type="pct"/>
            <w:vAlign w:val="center"/>
          </w:tcPr>
          <w:p w14:paraId="5ABC4544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03BA2D01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185D370A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E5C0A" w:rsidRPr="00FD3B54" w14:paraId="587A8CCF" w14:textId="77777777" w:rsidTr="003E3451">
        <w:tc>
          <w:tcPr>
            <w:tcW w:w="1667" w:type="pct"/>
            <w:vAlign w:val="center"/>
          </w:tcPr>
          <w:p w14:paraId="065A5C90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539DBD27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656E6DE3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E5C0A" w:rsidRPr="00FD3B54" w14:paraId="71618A47" w14:textId="77777777" w:rsidTr="003E3451">
        <w:tc>
          <w:tcPr>
            <w:tcW w:w="1667" w:type="pct"/>
            <w:vAlign w:val="center"/>
          </w:tcPr>
          <w:p w14:paraId="7078B7E3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623385BC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6D9E6A51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4602B25D" w14:textId="77777777" w:rsidR="00EE5C0A" w:rsidRDefault="00EE5C0A" w:rsidP="00EE5C0A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Name Change (optional):</w:t>
      </w:r>
    </w:p>
    <w:p w14:paraId="70817B44" w14:textId="77777777" w:rsidR="00EE5C0A" w:rsidRDefault="00EE5C0A" w:rsidP="00EE5C0A">
      <w:pPr>
        <w:numPr>
          <w:ilvl w:val="1"/>
          <w:numId w:val="18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Would you like to legally change your name?  (circle one)  Y  /  N</w:t>
      </w:r>
    </w:p>
    <w:p w14:paraId="3262C59B" w14:textId="77777777" w:rsidR="00EE5C0A" w:rsidRDefault="00EE5C0A" w:rsidP="00EE5C0A">
      <w:pPr>
        <w:numPr>
          <w:ilvl w:val="1"/>
          <w:numId w:val="18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If yes, please print the name that you would like to use (Family Name in CAPS, First, Middle; </w:t>
      </w:r>
      <w:r>
        <w:rPr>
          <w:i/>
          <w:sz w:val="18"/>
          <w:szCs w:val="18"/>
        </w:rPr>
        <w:t>do not use initials or abbreviations</w:t>
      </w:r>
      <w:r>
        <w:rPr>
          <w:sz w:val="18"/>
          <w:szCs w:val="18"/>
        </w:rPr>
        <w:t>): _______________________________________________________________________________</w:t>
      </w:r>
    </w:p>
    <w:p w14:paraId="1243A659" w14:textId="77777777" w:rsidR="00EE5C0A" w:rsidRDefault="00EE5C0A" w:rsidP="00EE5C0A">
      <w:pPr>
        <w:spacing w:line="360" w:lineRule="auto"/>
        <w:rPr>
          <w:sz w:val="18"/>
          <w:szCs w:val="18"/>
        </w:rPr>
      </w:pPr>
    </w:p>
    <w:p w14:paraId="48517268" w14:textId="77777777" w:rsidR="00EE5C0A" w:rsidRDefault="00EE5C0A" w:rsidP="00EE5C0A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INFORMATION ABOUT YOUR ELIGIBILITY: </w:t>
      </w:r>
    </w:p>
    <w:p w14:paraId="779EE3F5" w14:textId="77777777" w:rsidR="00EE5C0A" w:rsidRDefault="00EE5C0A" w:rsidP="00EE5C0A">
      <w:pPr>
        <w:spacing w:line="360" w:lineRule="auto"/>
        <w:ind w:left="360"/>
        <w:rPr>
          <w:sz w:val="18"/>
          <w:szCs w:val="18"/>
        </w:rPr>
      </w:pPr>
      <w:r>
        <w:rPr>
          <w:sz w:val="18"/>
          <w:szCs w:val="18"/>
        </w:rPr>
        <w:t>I am at least 18 years old, and:</w:t>
      </w:r>
    </w:p>
    <w:p w14:paraId="259C2897" w14:textId="77777777" w:rsidR="00EE5C0A" w:rsidRDefault="00E55DCF" w:rsidP="00EE5C0A">
      <w:pPr>
        <w:spacing w:line="360" w:lineRule="auto"/>
        <w:ind w:left="36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EE5C0A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0"/>
      <w:r w:rsidR="00EE5C0A">
        <w:rPr>
          <w:sz w:val="18"/>
          <w:szCs w:val="18"/>
        </w:rPr>
        <w:t xml:space="preserve">   I have been a Lawful Permanent Resident of the U.S. for at least 5 years.</w:t>
      </w:r>
    </w:p>
    <w:p w14:paraId="72CDE29F" w14:textId="77777777" w:rsidR="00EE5C0A" w:rsidRDefault="00E55DCF" w:rsidP="00EE5C0A">
      <w:pPr>
        <w:spacing w:line="360" w:lineRule="auto"/>
        <w:ind w:left="36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EE5C0A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1"/>
      <w:r w:rsidR="00EE5C0A">
        <w:rPr>
          <w:sz w:val="18"/>
          <w:szCs w:val="18"/>
        </w:rPr>
        <w:t xml:space="preserve">   I have been a Lawful Permanent Resident of the U.S. for at least 3 years, </w:t>
      </w:r>
      <w:r w:rsidR="00EE5C0A">
        <w:rPr>
          <w:b/>
          <w:sz w:val="18"/>
          <w:szCs w:val="18"/>
        </w:rPr>
        <w:t>AND</w:t>
      </w:r>
      <w:r w:rsidR="00EE5C0A">
        <w:rPr>
          <w:sz w:val="18"/>
          <w:szCs w:val="18"/>
        </w:rPr>
        <w:t xml:space="preserve"> I have been married to and living with the same U.S. citizen for the last 3 years, </w:t>
      </w:r>
      <w:r w:rsidR="00EE5C0A">
        <w:rPr>
          <w:b/>
          <w:sz w:val="18"/>
          <w:szCs w:val="18"/>
        </w:rPr>
        <w:t>AND</w:t>
      </w:r>
      <w:r w:rsidR="00EE5C0A">
        <w:rPr>
          <w:sz w:val="18"/>
          <w:szCs w:val="18"/>
        </w:rPr>
        <w:t xml:space="preserve"> my spouse has been a U.S. citizen for at least 3 years.</w:t>
      </w:r>
    </w:p>
    <w:p w14:paraId="5F7BEFB0" w14:textId="77777777" w:rsidR="00EE5C0A" w:rsidRDefault="00E55DCF" w:rsidP="00EE5C0A">
      <w:pPr>
        <w:spacing w:line="360" w:lineRule="auto"/>
        <w:ind w:left="36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EE5C0A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2"/>
      <w:r w:rsidR="00EE5C0A">
        <w:rPr>
          <w:sz w:val="18"/>
          <w:szCs w:val="18"/>
        </w:rPr>
        <w:t xml:space="preserve">   I am applying on the basis of qualifying military service.</w:t>
      </w:r>
    </w:p>
    <w:p w14:paraId="30A70B6E" w14:textId="77777777" w:rsidR="00EE5C0A" w:rsidRDefault="00E55DCF" w:rsidP="00EE5C0A">
      <w:pPr>
        <w:spacing w:line="360" w:lineRule="auto"/>
        <w:ind w:left="36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EE5C0A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3"/>
      <w:r w:rsidR="00EE5C0A">
        <w:rPr>
          <w:sz w:val="18"/>
          <w:szCs w:val="18"/>
        </w:rPr>
        <w:t xml:space="preserve">   Other (</w:t>
      </w:r>
      <w:r w:rsidR="00EE5C0A">
        <w:rPr>
          <w:i/>
          <w:sz w:val="18"/>
          <w:szCs w:val="18"/>
        </w:rPr>
        <w:t>explain</w:t>
      </w:r>
      <w:r w:rsidR="00EE5C0A">
        <w:rPr>
          <w:sz w:val="18"/>
          <w:szCs w:val="18"/>
        </w:rPr>
        <w:t>): ________________________________________________________________________________________</w:t>
      </w:r>
    </w:p>
    <w:p w14:paraId="136E424C" w14:textId="77777777" w:rsidR="00EE5C0A" w:rsidRDefault="00EE5C0A" w:rsidP="00EE5C0A">
      <w:pPr>
        <w:spacing w:line="360" w:lineRule="auto"/>
        <w:rPr>
          <w:sz w:val="18"/>
          <w:szCs w:val="18"/>
        </w:rPr>
      </w:pPr>
    </w:p>
    <w:p w14:paraId="07F20E17" w14:textId="77777777" w:rsidR="00EE5C0A" w:rsidRDefault="00EE5C0A" w:rsidP="00EE5C0A">
      <w:pPr>
        <w:pStyle w:val="Heading3"/>
        <w:ind w:left="0"/>
      </w:pPr>
      <w:r>
        <w:t>INFORMATION ABOUT YOU:</w:t>
      </w:r>
    </w:p>
    <w:p w14:paraId="6C134FD6" w14:textId="77777777" w:rsidR="00EE5C0A" w:rsidRDefault="00EE5C0A" w:rsidP="00EE5C0A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U.S. Social Security #: ______________________________________________</w:t>
      </w:r>
    </w:p>
    <w:p w14:paraId="3BEAA985" w14:textId="77777777" w:rsidR="00EE5C0A" w:rsidRDefault="00EE5C0A" w:rsidP="00EE5C0A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Date of Birth: _____________________________________________________</w:t>
      </w:r>
    </w:p>
    <w:p w14:paraId="347638FF" w14:textId="77777777" w:rsidR="00EE5C0A" w:rsidRDefault="00EE5C0A" w:rsidP="00EE5C0A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Date You Became a Permanent Resident: _______________________________</w:t>
      </w:r>
    </w:p>
    <w:p w14:paraId="367554C5" w14:textId="77777777" w:rsidR="00EE5C0A" w:rsidRDefault="00EE5C0A" w:rsidP="00EE5C0A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Country of Birth: __________________________________________________</w:t>
      </w:r>
    </w:p>
    <w:p w14:paraId="4E41E401" w14:textId="77777777" w:rsidR="00EE5C0A" w:rsidRDefault="00EE5C0A" w:rsidP="00EE5C0A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Country of Nationality: _____________________________________________</w:t>
      </w:r>
    </w:p>
    <w:p w14:paraId="50D4DD6B" w14:textId="77777777" w:rsidR="00EE5C0A" w:rsidRDefault="00EE5C0A" w:rsidP="00EE5C0A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Are either of your parents U.S. citizens?  (circle one)  Y  /  N</w:t>
      </w:r>
    </w:p>
    <w:p w14:paraId="113F30A9" w14:textId="77777777" w:rsidR="00EE5C0A" w:rsidRDefault="00EE5C0A" w:rsidP="00EE5C0A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Marital Status:</w:t>
      </w:r>
    </w:p>
    <w:p w14:paraId="403A6E41" w14:textId="77777777" w:rsidR="00EE5C0A" w:rsidRDefault="00EE5C0A" w:rsidP="00EE5C0A">
      <w:pPr>
        <w:numPr>
          <w:ilvl w:val="0"/>
          <w:numId w:val="32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Single, Never Married</w:t>
      </w:r>
    </w:p>
    <w:p w14:paraId="1CA4898F" w14:textId="77777777" w:rsidR="00EE5C0A" w:rsidRDefault="00EE5C0A" w:rsidP="00EE5C0A">
      <w:pPr>
        <w:numPr>
          <w:ilvl w:val="0"/>
          <w:numId w:val="32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Married</w:t>
      </w:r>
    </w:p>
    <w:p w14:paraId="6F3DF389" w14:textId="77777777" w:rsidR="00EE5C0A" w:rsidRDefault="00EE5C0A" w:rsidP="00EE5C0A">
      <w:pPr>
        <w:numPr>
          <w:ilvl w:val="0"/>
          <w:numId w:val="32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Widowed</w:t>
      </w:r>
    </w:p>
    <w:p w14:paraId="36B4BEA3" w14:textId="77777777" w:rsidR="00EE5C0A" w:rsidRDefault="00EE5C0A" w:rsidP="00EE5C0A">
      <w:pPr>
        <w:numPr>
          <w:ilvl w:val="0"/>
          <w:numId w:val="32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Divorced</w:t>
      </w:r>
    </w:p>
    <w:p w14:paraId="4F025465" w14:textId="77777777" w:rsidR="00EE5C0A" w:rsidRDefault="00EE5C0A" w:rsidP="00EE5C0A">
      <w:pPr>
        <w:numPr>
          <w:ilvl w:val="0"/>
          <w:numId w:val="32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Marriage Annulled or Other</w:t>
      </w:r>
    </w:p>
    <w:p w14:paraId="276C9716" w14:textId="77777777" w:rsidR="00EE5C0A" w:rsidRDefault="00EE5C0A" w:rsidP="00EE5C0A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Are you requesting a waiver of the English and/or U.S. History requirements and attaching a Form N-648?  (circle one)  Y  /  N</w:t>
      </w:r>
    </w:p>
    <w:p w14:paraId="0BECEC28" w14:textId="77777777" w:rsidR="00EE5C0A" w:rsidRDefault="00EE5C0A" w:rsidP="00EE5C0A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Are you requesting an accommodation to the naturalization process because of a disability or impairment?  (circle one)  Y  /  N</w:t>
      </w:r>
    </w:p>
    <w:p w14:paraId="1B2C60BF" w14:textId="77777777" w:rsidR="00EE5C0A" w:rsidRDefault="00E55DCF" w:rsidP="00EE5C0A">
      <w:pPr>
        <w:spacing w:line="360" w:lineRule="auto"/>
        <w:ind w:left="108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EE5C0A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4"/>
      <w:r w:rsidR="00EE5C0A">
        <w:rPr>
          <w:sz w:val="18"/>
          <w:szCs w:val="18"/>
        </w:rPr>
        <w:t xml:space="preserve">   I am deaf or hearing impaired, and I need a sign language interpreter using the following language: __________________</w:t>
      </w:r>
    </w:p>
    <w:p w14:paraId="10884B4B" w14:textId="77777777" w:rsidR="00EE5C0A" w:rsidRDefault="00E55DCF" w:rsidP="00EE5C0A">
      <w:pPr>
        <w:spacing w:line="360" w:lineRule="auto"/>
        <w:ind w:left="108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EE5C0A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5"/>
      <w:r w:rsidR="00EE5C0A">
        <w:rPr>
          <w:sz w:val="18"/>
          <w:szCs w:val="18"/>
        </w:rPr>
        <w:t xml:space="preserve">   I use a wheelchair.</w:t>
      </w:r>
    </w:p>
    <w:p w14:paraId="57BD2FCC" w14:textId="77777777" w:rsidR="00EE5C0A" w:rsidRDefault="00E55DCF" w:rsidP="00EE5C0A">
      <w:pPr>
        <w:spacing w:line="360" w:lineRule="auto"/>
        <w:ind w:left="108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EE5C0A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6"/>
      <w:r w:rsidR="00EE5C0A">
        <w:rPr>
          <w:sz w:val="18"/>
          <w:szCs w:val="18"/>
        </w:rPr>
        <w:t xml:space="preserve">   I am blind or sight impaired.</w:t>
      </w:r>
    </w:p>
    <w:p w14:paraId="0FDF7DC1" w14:textId="77777777" w:rsidR="00EE5C0A" w:rsidRPr="00754E39" w:rsidRDefault="00E55DCF" w:rsidP="00EE5C0A">
      <w:pPr>
        <w:spacing w:line="360" w:lineRule="auto"/>
        <w:ind w:left="108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EE5C0A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7"/>
      <w:r w:rsidR="00EE5C0A">
        <w:rPr>
          <w:sz w:val="18"/>
          <w:szCs w:val="18"/>
        </w:rPr>
        <w:t xml:space="preserve">   I will need another type of accommodation (</w:t>
      </w:r>
      <w:r w:rsidR="00EE5C0A" w:rsidRPr="004D44E4">
        <w:rPr>
          <w:i/>
          <w:sz w:val="18"/>
          <w:szCs w:val="18"/>
        </w:rPr>
        <w:t>explain</w:t>
      </w:r>
      <w:r w:rsidR="00EE5C0A">
        <w:rPr>
          <w:sz w:val="18"/>
          <w:szCs w:val="18"/>
        </w:rPr>
        <w:t>): ______________________________________________________</w:t>
      </w:r>
    </w:p>
    <w:p w14:paraId="0BE80406" w14:textId="77777777" w:rsidR="00EE5C0A" w:rsidRDefault="00EE5C0A" w:rsidP="00EE5C0A">
      <w:pPr>
        <w:spacing w:line="360" w:lineRule="auto"/>
        <w:rPr>
          <w:b/>
          <w:sz w:val="18"/>
          <w:szCs w:val="18"/>
        </w:rPr>
      </w:pPr>
    </w:p>
    <w:p w14:paraId="5EEF026A" w14:textId="77777777" w:rsidR="00EE5C0A" w:rsidRDefault="00EE5C0A" w:rsidP="00EE5C0A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ADDRESS AND TELEPHONE NUMBERS:</w:t>
      </w:r>
    </w:p>
    <w:p w14:paraId="123C8B1B" w14:textId="77777777" w:rsidR="00EE5C0A" w:rsidRDefault="00EE5C0A" w:rsidP="00EE5C0A">
      <w:pPr>
        <w:numPr>
          <w:ilvl w:val="0"/>
          <w:numId w:val="19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Home Address (Street Number and Name): ______________________________________________________________________</w:t>
      </w:r>
    </w:p>
    <w:p w14:paraId="37B1422E" w14:textId="77777777" w:rsidR="00EE5C0A" w:rsidRDefault="00EE5C0A" w:rsidP="00EE5C0A">
      <w:pPr>
        <w:numPr>
          <w:ilvl w:val="0"/>
          <w:numId w:val="19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Home Address (City, County, State, Zip, Country): ________________________________________________________________</w:t>
      </w:r>
    </w:p>
    <w:p w14:paraId="2644C178" w14:textId="77777777" w:rsidR="00EE5C0A" w:rsidRDefault="00EE5C0A" w:rsidP="00EE5C0A">
      <w:pPr>
        <w:numPr>
          <w:ilvl w:val="0"/>
          <w:numId w:val="19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Mailing Address </w:t>
      </w:r>
      <w:r>
        <w:rPr>
          <w:i/>
          <w:sz w:val="18"/>
          <w:szCs w:val="18"/>
        </w:rPr>
        <w:t xml:space="preserve">if different from Home address </w:t>
      </w:r>
      <w:r>
        <w:rPr>
          <w:sz w:val="18"/>
          <w:szCs w:val="18"/>
        </w:rPr>
        <w:t xml:space="preserve"> (Street Number and Name): ___________________________________________</w:t>
      </w:r>
    </w:p>
    <w:p w14:paraId="36BEDB81" w14:textId="77777777" w:rsidR="00EE5C0A" w:rsidRDefault="00EE5C0A" w:rsidP="00EE5C0A">
      <w:pPr>
        <w:numPr>
          <w:ilvl w:val="0"/>
          <w:numId w:val="19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Mailing Address </w:t>
      </w:r>
      <w:r>
        <w:rPr>
          <w:i/>
          <w:sz w:val="18"/>
          <w:szCs w:val="18"/>
        </w:rPr>
        <w:t>if different from Home address</w:t>
      </w:r>
      <w:r>
        <w:rPr>
          <w:sz w:val="18"/>
          <w:szCs w:val="18"/>
        </w:rPr>
        <w:t xml:space="preserve"> (City, State, Zip, Country): ____________________________________________</w:t>
      </w:r>
    </w:p>
    <w:p w14:paraId="52F7C592" w14:textId="77777777" w:rsidR="00EE5C0A" w:rsidRDefault="00EE5C0A" w:rsidP="00EE5C0A">
      <w:pPr>
        <w:numPr>
          <w:ilvl w:val="0"/>
          <w:numId w:val="19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Daytime Phone Number: ______________________________ Evening Phone Number: __________________________________</w:t>
      </w:r>
    </w:p>
    <w:p w14:paraId="0663467D" w14:textId="77777777" w:rsidR="00EE5C0A" w:rsidRDefault="00EE5C0A" w:rsidP="00EE5C0A">
      <w:pPr>
        <w:numPr>
          <w:ilvl w:val="0"/>
          <w:numId w:val="19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E-mail: ___________________________________________________________________________________________________</w:t>
      </w:r>
    </w:p>
    <w:p w14:paraId="2993D1B9" w14:textId="77777777" w:rsidR="00EE5C0A" w:rsidRDefault="00EE5C0A" w:rsidP="00EE5C0A">
      <w:pPr>
        <w:spacing w:line="360" w:lineRule="auto"/>
        <w:rPr>
          <w:b/>
          <w:sz w:val="18"/>
          <w:szCs w:val="18"/>
        </w:rPr>
      </w:pPr>
    </w:p>
    <w:p w14:paraId="26E17568" w14:textId="77777777" w:rsidR="00EE5C0A" w:rsidRPr="00C358B8" w:rsidRDefault="00EE5C0A" w:rsidP="00EE5C0A">
      <w:pPr>
        <w:spacing w:line="360" w:lineRule="auto"/>
        <w:rPr>
          <w:b/>
          <w:sz w:val="18"/>
          <w:szCs w:val="18"/>
        </w:rPr>
      </w:pPr>
      <w:r w:rsidRPr="00C358B8">
        <w:rPr>
          <w:b/>
          <w:sz w:val="18"/>
          <w:szCs w:val="18"/>
        </w:rPr>
        <w:t>INFORMATION FOR CRIMINAL RECORDS SEARCH (</w:t>
      </w:r>
      <w:r w:rsidRPr="00C358B8">
        <w:rPr>
          <w:b/>
          <w:i/>
          <w:sz w:val="18"/>
          <w:szCs w:val="18"/>
        </w:rPr>
        <w:t>required by the FBI</w:t>
      </w:r>
      <w:r w:rsidRPr="00C358B8">
        <w:rPr>
          <w:b/>
          <w:sz w:val="18"/>
          <w:szCs w:val="18"/>
        </w:rPr>
        <w:t>):</w:t>
      </w:r>
    </w:p>
    <w:p w14:paraId="3261F066" w14:textId="77777777" w:rsidR="00EE5C0A" w:rsidRPr="00C358B8" w:rsidRDefault="00EE5C0A" w:rsidP="00EE5C0A">
      <w:pPr>
        <w:numPr>
          <w:ilvl w:val="0"/>
          <w:numId w:val="20"/>
        </w:numPr>
        <w:spacing w:line="360" w:lineRule="auto"/>
        <w:rPr>
          <w:sz w:val="18"/>
          <w:szCs w:val="18"/>
        </w:rPr>
      </w:pPr>
      <w:r w:rsidRPr="00C358B8">
        <w:rPr>
          <w:sz w:val="18"/>
          <w:szCs w:val="18"/>
        </w:rPr>
        <w:t xml:space="preserve">Gender: </w:t>
      </w:r>
      <w:r>
        <w:rPr>
          <w:sz w:val="18"/>
          <w:szCs w:val="18"/>
        </w:rPr>
        <w:t xml:space="preserve">(circle one)  M  /  F          </w:t>
      </w:r>
      <w:r w:rsidRPr="00C358B8">
        <w:rPr>
          <w:sz w:val="18"/>
          <w:szCs w:val="18"/>
        </w:rPr>
        <w:t xml:space="preserve">Height: </w:t>
      </w:r>
      <w:r>
        <w:rPr>
          <w:sz w:val="18"/>
          <w:szCs w:val="18"/>
        </w:rPr>
        <w:t>______</w:t>
      </w:r>
      <w:r w:rsidRPr="00C358B8">
        <w:rPr>
          <w:sz w:val="18"/>
          <w:szCs w:val="18"/>
        </w:rPr>
        <w:t>feet</w:t>
      </w:r>
      <w:r>
        <w:rPr>
          <w:sz w:val="18"/>
          <w:szCs w:val="18"/>
        </w:rPr>
        <w:t xml:space="preserve"> _______</w:t>
      </w:r>
      <w:r w:rsidRPr="00C358B8">
        <w:rPr>
          <w:sz w:val="18"/>
          <w:szCs w:val="18"/>
        </w:rPr>
        <w:t xml:space="preserve">inches.          Weight: </w:t>
      </w:r>
      <w:r>
        <w:rPr>
          <w:sz w:val="18"/>
          <w:szCs w:val="18"/>
        </w:rPr>
        <w:t>______________</w:t>
      </w:r>
      <w:r w:rsidRPr="00C358B8">
        <w:rPr>
          <w:sz w:val="18"/>
          <w:szCs w:val="18"/>
        </w:rPr>
        <w:t>pounds.</w:t>
      </w:r>
    </w:p>
    <w:p w14:paraId="725035D2" w14:textId="77777777" w:rsidR="00EE5C0A" w:rsidRDefault="00EE5C0A" w:rsidP="00EE5C0A">
      <w:pPr>
        <w:pStyle w:val="Heading3"/>
        <w:numPr>
          <w:ilvl w:val="0"/>
          <w:numId w:val="20"/>
        </w:numPr>
        <w:ind w:right="0"/>
        <w:rPr>
          <w:b w:val="0"/>
          <w:szCs w:val="18"/>
        </w:rPr>
      </w:pPr>
      <w:r w:rsidRPr="00C358B8">
        <w:rPr>
          <w:b w:val="0"/>
          <w:noProof/>
          <w:szCs w:val="18"/>
        </w:rPr>
        <w:t>Are you Hispanic or Latino?</w:t>
      </w:r>
      <w:r w:rsidRPr="00CB317E">
        <w:rPr>
          <w:b w:val="0"/>
          <w:noProof/>
          <w:szCs w:val="18"/>
        </w:rPr>
        <w:t xml:space="preserve">  </w:t>
      </w:r>
      <w:r w:rsidRPr="00CB317E">
        <w:rPr>
          <w:b w:val="0"/>
          <w:szCs w:val="18"/>
        </w:rPr>
        <w:t xml:space="preserve">(circle one)  Y  /  N           </w:t>
      </w:r>
      <w:r w:rsidRPr="00CB317E">
        <w:rPr>
          <w:b w:val="0"/>
          <w:noProof/>
          <w:szCs w:val="18"/>
        </w:rPr>
        <w:t xml:space="preserve">        </w:t>
      </w:r>
    </w:p>
    <w:p w14:paraId="0A2D9F0C" w14:textId="77777777" w:rsidR="00EE5C0A" w:rsidRDefault="00EE5C0A" w:rsidP="00EE5C0A">
      <w:pPr>
        <w:pStyle w:val="Heading3"/>
        <w:numPr>
          <w:ilvl w:val="0"/>
          <w:numId w:val="20"/>
        </w:numPr>
        <w:ind w:right="0"/>
        <w:rPr>
          <w:b w:val="0"/>
        </w:rPr>
      </w:pPr>
      <w:r w:rsidRPr="0044766A">
        <w:rPr>
          <w:b w:val="0"/>
        </w:rPr>
        <w:t>Race:</w:t>
      </w:r>
    </w:p>
    <w:p w14:paraId="133B361A" w14:textId="77777777" w:rsidR="00EE5C0A" w:rsidRPr="0044766A" w:rsidRDefault="00EE5C0A" w:rsidP="00EE5C0A">
      <w:pPr>
        <w:numPr>
          <w:ilvl w:val="1"/>
          <w:numId w:val="20"/>
        </w:numPr>
        <w:overflowPunct/>
        <w:autoSpaceDE/>
        <w:autoSpaceDN/>
        <w:adjustRightInd/>
        <w:textAlignment w:val="auto"/>
      </w:pPr>
      <w:r>
        <w:rPr>
          <w:sz w:val="18"/>
          <w:szCs w:val="18"/>
        </w:rPr>
        <w:t>White</w:t>
      </w:r>
    </w:p>
    <w:p w14:paraId="61973366" w14:textId="77777777" w:rsidR="00EE5C0A" w:rsidRPr="0044766A" w:rsidRDefault="00EE5C0A" w:rsidP="00EE5C0A">
      <w:pPr>
        <w:numPr>
          <w:ilvl w:val="1"/>
          <w:numId w:val="20"/>
        </w:numPr>
        <w:overflowPunct/>
        <w:autoSpaceDE/>
        <w:autoSpaceDN/>
        <w:adjustRightInd/>
        <w:textAlignment w:val="auto"/>
      </w:pPr>
      <w:r>
        <w:rPr>
          <w:sz w:val="18"/>
          <w:szCs w:val="18"/>
        </w:rPr>
        <w:t>Asian</w:t>
      </w:r>
    </w:p>
    <w:p w14:paraId="009BB37D" w14:textId="77777777" w:rsidR="00EE5C0A" w:rsidRPr="0044766A" w:rsidRDefault="00EE5C0A" w:rsidP="00EE5C0A">
      <w:pPr>
        <w:numPr>
          <w:ilvl w:val="1"/>
          <w:numId w:val="20"/>
        </w:numPr>
        <w:overflowPunct/>
        <w:autoSpaceDE/>
        <w:autoSpaceDN/>
        <w:adjustRightInd/>
        <w:textAlignment w:val="auto"/>
      </w:pPr>
      <w:r>
        <w:rPr>
          <w:sz w:val="18"/>
          <w:szCs w:val="18"/>
        </w:rPr>
        <w:t>Black or African American</w:t>
      </w:r>
    </w:p>
    <w:p w14:paraId="7041774F" w14:textId="77777777" w:rsidR="00EE5C0A" w:rsidRPr="0044766A" w:rsidRDefault="00EE5C0A" w:rsidP="00EE5C0A">
      <w:pPr>
        <w:numPr>
          <w:ilvl w:val="1"/>
          <w:numId w:val="20"/>
        </w:numPr>
        <w:overflowPunct/>
        <w:autoSpaceDE/>
        <w:autoSpaceDN/>
        <w:adjustRightInd/>
        <w:textAlignment w:val="auto"/>
      </w:pPr>
      <w:r>
        <w:rPr>
          <w:sz w:val="18"/>
          <w:szCs w:val="18"/>
        </w:rPr>
        <w:t>American Indian or Alaskan Native</w:t>
      </w:r>
    </w:p>
    <w:p w14:paraId="1A8AF4AF" w14:textId="77777777" w:rsidR="00EE5C0A" w:rsidRPr="0044766A" w:rsidRDefault="00EE5C0A" w:rsidP="00EE5C0A">
      <w:pPr>
        <w:numPr>
          <w:ilvl w:val="1"/>
          <w:numId w:val="20"/>
        </w:numPr>
        <w:overflowPunct/>
        <w:autoSpaceDE/>
        <w:autoSpaceDN/>
        <w:adjustRightInd/>
        <w:textAlignment w:val="auto"/>
      </w:pPr>
      <w:r>
        <w:rPr>
          <w:sz w:val="18"/>
          <w:szCs w:val="18"/>
        </w:rPr>
        <w:t>Native Hawaiian or Pacific Islander</w:t>
      </w:r>
    </w:p>
    <w:p w14:paraId="5FD99A7D" w14:textId="77777777" w:rsidR="00EE5C0A" w:rsidRPr="0044766A" w:rsidRDefault="00EE5C0A" w:rsidP="00EE5C0A">
      <w:pPr>
        <w:ind w:left="1080"/>
      </w:pPr>
    </w:p>
    <w:p w14:paraId="3A08A11A" w14:textId="77777777" w:rsidR="00EE5C0A" w:rsidRDefault="00EE5C0A" w:rsidP="00EE5C0A">
      <w:pPr>
        <w:numPr>
          <w:ilvl w:val="0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Hair Color:  </w:t>
      </w:r>
    </w:p>
    <w:p w14:paraId="7819274D" w14:textId="77777777" w:rsidR="00EE5C0A" w:rsidRDefault="00EE5C0A" w:rsidP="00EE5C0A">
      <w:pPr>
        <w:numPr>
          <w:ilvl w:val="1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Black</w:t>
      </w:r>
    </w:p>
    <w:p w14:paraId="7805B266" w14:textId="77777777" w:rsidR="00EE5C0A" w:rsidRDefault="00EE5C0A" w:rsidP="00EE5C0A">
      <w:pPr>
        <w:numPr>
          <w:ilvl w:val="1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Brown</w:t>
      </w:r>
    </w:p>
    <w:p w14:paraId="0D99F5CF" w14:textId="77777777" w:rsidR="00EE5C0A" w:rsidRDefault="00EE5C0A" w:rsidP="00EE5C0A">
      <w:pPr>
        <w:numPr>
          <w:ilvl w:val="1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Blonde</w:t>
      </w:r>
    </w:p>
    <w:p w14:paraId="6677B853" w14:textId="77777777" w:rsidR="00EE5C0A" w:rsidRDefault="00EE5C0A" w:rsidP="00EE5C0A">
      <w:pPr>
        <w:numPr>
          <w:ilvl w:val="1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Gray</w:t>
      </w:r>
    </w:p>
    <w:p w14:paraId="19E735DA" w14:textId="77777777" w:rsidR="00EE5C0A" w:rsidRDefault="00EE5C0A" w:rsidP="00EE5C0A">
      <w:pPr>
        <w:numPr>
          <w:ilvl w:val="1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White</w:t>
      </w:r>
    </w:p>
    <w:p w14:paraId="56099CAC" w14:textId="77777777" w:rsidR="00EE5C0A" w:rsidRDefault="00EE5C0A" w:rsidP="00EE5C0A">
      <w:pPr>
        <w:numPr>
          <w:ilvl w:val="1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Red</w:t>
      </w:r>
    </w:p>
    <w:p w14:paraId="49CC6054" w14:textId="77777777" w:rsidR="00EE5C0A" w:rsidRDefault="00EE5C0A" w:rsidP="00EE5C0A">
      <w:pPr>
        <w:numPr>
          <w:ilvl w:val="1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lastRenderedPageBreak/>
        <w:t>Sandy</w:t>
      </w:r>
    </w:p>
    <w:p w14:paraId="40985B4B" w14:textId="77777777" w:rsidR="00EE5C0A" w:rsidRDefault="00EE5C0A" w:rsidP="00EE5C0A">
      <w:pPr>
        <w:numPr>
          <w:ilvl w:val="1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Bald (No Hair)</w:t>
      </w:r>
    </w:p>
    <w:p w14:paraId="2FF331DA" w14:textId="77777777" w:rsidR="00AB5882" w:rsidRDefault="00AB5882" w:rsidP="00AB5882">
      <w:pPr>
        <w:overflowPunct/>
        <w:autoSpaceDE/>
        <w:autoSpaceDN/>
        <w:adjustRightInd/>
        <w:spacing w:line="360" w:lineRule="auto"/>
        <w:ind w:left="720"/>
        <w:textAlignment w:val="auto"/>
        <w:rPr>
          <w:sz w:val="18"/>
          <w:szCs w:val="18"/>
        </w:rPr>
      </w:pPr>
    </w:p>
    <w:p w14:paraId="1FCC375D" w14:textId="77777777" w:rsidR="00EE5C0A" w:rsidRDefault="00EE5C0A" w:rsidP="00EE5C0A">
      <w:pPr>
        <w:numPr>
          <w:ilvl w:val="0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Eye Color:  </w:t>
      </w:r>
    </w:p>
    <w:p w14:paraId="7874A2FA" w14:textId="77777777" w:rsidR="00EE5C0A" w:rsidRDefault="00EE5C0A" w:rsidP="00EE5C0A">
      <w:pPr>
        <w:numPr>
          <w:ilvl w:val="1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Brown</w:t>
      </w:r>
    </w:p>
    <w:p w14:paraId="2D9D59DE" w14:textId="77777777" w:rsidR="00EE5C0A" w:rsidRDefault="00EE5C0A" w:rsidP="00EE5C0A">
      <w:pPr>
        <w:numPr>
          <w:ilvl w:val="1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Blue</w:t>
      </w:r>
    </w:p>
    <w:p w14:paraId="088D55AB" w14:textId="77777777" w:rsidR="00EE5C0A" w:rsidRDefault="00EE5C0A" w:rsidP="00EE5C0A">
      <w:pPr>
        <w:numPr>
          <w:ilvl w:val="1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Green</w:t>
      </w:r>
    </w:p>
    <w:p w14:paraId="311C478E" w14:textId="77777777" w:rsidR="00EE5C0A" w:rsidRDefault="00EE5C0A" w:rsidP="00EE5C0A">
      <w:pPr>
        <w:numPr>
          <w:ilvl w:val="1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Hazel</w:t>
      </w:r>
    </w:p>
    <w:p w14:paraId="24F1E289" w14:textId="77777777" w:rsidR="00EE5C0A" w:rsidRDefault="00EE5C0A" w:rsidP="00EE5C0A">
      <w:pPr>
        <w:numPr>
          <w:ilvl w:val="1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Gray</w:t>
      </w:r>
    </w:p>
    <w:p w14:paraId="6E8C7457" w14:textId="77777777" w:rsidR="00EE5C0A" w:rsidRDefault="00EE5C0A" w:rsidP="00EE5C0A">
      <w:pPr>
        <w:numPr>
          <w:ilvl w:val="1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Black</w:t>
      </w:r>
    </w:p>
    <w:p w14:paraId="1D580DE4" w14:textId="77777777" w:rsidR="00EE5C0A" w:rsidRDefault="00EE5C0A" w:rsidP="00EE5C0A">
      <w:pPr>
        <w:numPr>
          <w:ilvl w:val="1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Pink</w:t>
      </w:r>
    </w:p>
    <w:p w14:paraId="5619A70A" w14:textId="77777777" w:rsidR="00EE5C0A" w:rsidRDefault="00EE5C0A" w:rsidP="00EE5C0A">
      <w:pPr>
        <w:numPr>
          <w:ilvl w:val="1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Maroon</w:t>
      </w:r>
    </w:p>
    <w:p w14:paraId="312A01DA" w14:textId="77777777" w:rsidR="00EE5C0A" w:rsidRDefault="00EE5C0A" w:rsidP="00EE5C0A">
      <w:pPr>
        <w:numPr>
          <w:ilvl w:val="1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Other</w:t>
      </w:r>
    </w:p>
    <w:p w14:paraId="3395CC28" w14:textId="77777777" w:rsidR="00EE5C0A" w:rsidRDefault="00EE5C0A" w:rsidP="00EE5C0A">
      <w:pPr>
        <w:spacing w:line="360" w:lineRule="auto"/>
        <w:rPr>
          <w:sz w:val="18"/>
          <w:szCs w:val="18"/>
        </w:rPr>
      </w:pPr>
    </w:p>
    <w:p w14:paraId="14C5EAB5" w14:textId="77777777" w:rsidR="00EE5C0A" w:rsidRDefault="00EE5C0A" w:rsidP="00EE5C0A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INFORMATION ABOUT YOUR RESIDENCE &amp; EMPLOYMENT:</w:t>
      </w:r>
    </w:p>
    <w:p w14:paraId="07C9E2DF" w14:textId="77777777" w:rsidR="00EE5C0A" w:rsidRDefault="00EE5C0A" w:rsidP="00EE5C0A">
      <w:pPr>
        <w:numPr>
          <w:ilvl w:val="0"/>
          <w:numId w:val="21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Where have you lived during the last five years (</w:t>
      </w:r>
      <w:r>
        <w:rPr>
          <w:i/>
          <w:sz w:val="18"/>
          <w:szCs w:val="18"/>
        </w:rPr>
        <w:t>list present address first</w:t>
      </w:r>
      <w:r>
        <w:rPr>
          <w:sz w:val="18"/>
          <w:szCs w:val="18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364"/>
        <w:gridCol w:w="1045"/>
        <w:gridCol w:w="1045"/>
      </w:tblGrid>
      <w:tr w:rsidR="00EE5C0A" w:rsidRPr="00FD3B54" w14:paraId="341F3E06" w14:textId="77777777" w:rsidTr="003E3451">
        <w:tc>
          <w:tcPr>
            <w:tcW w:w="4000" w:type="pct"/>
            <w:vAlign w:val="center"/>
          </w:tcPr>
          <w:p w14:paraId="67113291" w14:textId="77777777" w:rsidR="00EE5C0A" w:rsidRPr="00FD3B54" w:rsidRDefault="00EE5C0A" w:rsidP="003E3451">
            <w:pPr>
              <w:spacing w:line="360" w:lineRule="auto"/>
              <w:rPr>
                <w:b/>
                <w:sz w:val="18"/>
                <w:szCs w:val="18"/>
              </w:rPr>
            </w:pPr>
            <w:r w:rsidRPr="00FD3B54">
              <w:rPr>
                <w:b/>
                <w:sz w:val="18"/>
                <w:szCs w:val="18"/>
              </w:rPr>
              <w:t>Street Number and Name, City, State, Zip, Country:</w:t>
            </w:r>
          </w:p>
        </w:tc>
        <w:tc>
          <w:tcPr>
            <w:tcW w:w="500" w:type="pct"/>
          </w:tcPr>
          <w:p w14:paraId="19CDCF4D" w14:textId="77777777" w:rsidR="00EE5C0A" w:rsidRPr="00FD3B54" w:rsidRDefault="00EE5C0A" w:rsidP="003E3451">
            <w:pPr>
              <w:spacing w:line="360" w:lineRule="auto"/>
              <w:rPr>
                <w:b/>
                <w:sz w:val="18"/>
                <w:szCs w:val="18"/>
              </w:rPr>
            </w:pPr>
            <w:r w:rsidRPr="00FD3B54">
              <w:rPr>
                <w:b/>
                <w:sz w:val="18"/>
                <w:szCs w:val="18"/>
              </w:rPr>
              <w:t>From (</w:t>
            </w:r>
            <w:r w:rsidRPr="00FD3B54">
              <w:rPr>
                <w:b/>
                <w:i/>
                <w:sz w:val="18"/>
                <w:szCs w:val="18"/>
              </w:rPr>
              <w:t>date</w:t>
            </w:r>
            <w:r w:rsidRPr="00FD3B54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500" w:type="pct"/>
          </w:tcPr>
          <w:p w14:paraId="079682A9" w14:textId="77777777" w:rsidR="00EE5C0A" w:rsidRPr="00FD3B54" w:rsidRDefault="00EE5C0A" w:rsidP="003E3451">
            <w:pPr>
              <w:spacing w:line="360" w:lineRule="auto"/>
              <w:rPr>
                <w:b/>
                <w:sz w:val="18"/>
                <w:szCs w:val="18"/>
              </w:rPr>
            </w:pPr>
            <w:r w:rsidRPr="00FD3B54">
              <w:rPr>
                <w:b/>
                <w:sz w:val="18"/>
                <w:szCs w:val="18"/>
              </w:rPr>
              <w:t>To (</w:t>
            </w:r>
            <w:r w:rsidRPr="00FD3B54">
              <w:rPr>
                <w:b/>
                <w:i/>
                <w:sz w:val="18"/>
                <w:szCs w:val="18"/>
              </w:rPr>
              <w:t>date</w:t>
            </w:r>
            <w:r w:rsidRPr="00FD3B54">
              <w:rPr>
                <w:b/>
                <w:sz w:val="18"/>
                <w:szCs w:val="18"/>
              </w:rPr>
              <w:t>):</w:t>
            </w:r>
          </w:p>
        </w:tc>
      </w:tr>
      <w:tr w:rsidR="00EE5C0A" w:rsidRPr="00FD3B54" w14:paraId="387205BC" w14:textId="77777777" w:rsidTr="003E3451">
        <w:trPr>
          <w:trHeight w:val="710"/>
        </w:trPr>
        <w:tc>
          <w:tcPr>
            <w:tcW w:w="4000" w:type="pct"/>
            <w:vAlign w:val="center"/>
          </w:tcPr>
          <w:p w14:paraId="2D9B4199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3830671F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33F0D040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E5C0A" w:rsidRPr="00FD3B54" w14:paraId="052B9C5B" w14:textId="77777777" w:rsidTr="003E3451">
        <w:trPr>
          <w:trHeight w:val="710"/>
        </w:trPr>
        <w:tc>
          <w:tcPr>
            <w:tcW w:w="4000" w:type="pct"/>
            <w:vAlign w:val="center"/>
          </w:tcPr>
          <w:p w14:paraId="0952D903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4A5C0827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47B1A59F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E5C0A" w:rsidRPr="00FD3B54" w14:paraId="2F2A633A" w14:textId="77777777" w:rsidTr="003E3451">
        <w:trPr>
          <w:trHeight w:val="710"/>
        </w:trPr>
        <w:tc>
          <w:tcPr>
            <w:tcW w:w="4000" w:type="pct"/>
            <w:vAlign w:val="center"/>
          </w:tcPr>
          <w:p w14:paraId="751A0F7E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03D15D12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11EC3E9A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E5C0A" w:rsidRPr="00FD3B54" w14:paraId="3358C840" w14:textId="77777777" w:rsidTr="003E3451">
        <w:trPr>
          <w:trHeight w:val="710"/>
        </w:trPr>
        <w:tc>
          <w:tcPr>
            <w:tcW w:w="4000" w:type="pct"/>
            <w:vAlign w:val="center"/>
          </w:tcPr>
          <w:p w14:paraId="082D7447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52D270DA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6E4049B6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7006FFC3" w14:textId="77777777" w:rsidR="00EE5C0A" w:rsidRPr="00E431B4" w:rsidRDefault="00EE5C0A" w:rsidP="00EE5C0A">
      <w:pPr>
        <w:pStyle w:val="Heading3"/>
        <w:numPr>
          <w:ilvl w:val="0"/>
          <w:numId w:val="21"/>
        </w:numPr>
        <w:ind w:right="0"/>
        <w:rPr>
          <w:b w:val="0"/>
          <w:noProof/>
        </w:rPr>
      </w:pPr>
      <w:r w:rsidRPr="00E431B4">
        <w:rPr>
          <w:b w:val="0"/>
          <w:noProof/>
        </w:rPr>
        <w:t>Where have you worked (or attended school) during the last five years (</w:t>
      </w:r>
      <w:r w:rsidRPr="00E431B4">
        <w:rPr>
          <w:b w:val="0"/>
          <w:i/>
          <w:noProof/>
        </w:rPr>
        <w:t>include military service</w:t>
      </w:r>
      <w:r w:rsidRPr="00E431B4">
        <w:rPr>
          <w:b w:val="0"/>
          <w:noProof/>
        </w:rPr>
        <w:t>):</w:t>
      </w: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42"/>
        <w:gridCol w:w="3232"/>
        <w:gridCol w:w="1442"/>
        <w:gridCol w:w="1439"/>
        <w:gridCol w:w="1814"/>
      </w:tblGrid>
      <w:tr w:rsidR="00EE5C0A" w:rsidRPr="00FD3B54" w14:paraId="3C775728" w14:textId="77777777" w:rsidTr="003E3451">
        <w:trPr>
          <w:trHeight w:val="328"/>
        </w:trPr>
        <w:tc>
          <w:tcPr>
            <w:tcW w:w="1250" w:type="pct"/>
          </w:tcPr>
          <w:p w14:paraId="578EC4BD" w14:textId="77777777" w:rsidR="00EE5C0A" w:rsidRPr="00FD3B54" w:rsidRDefault="00EE5C0A" w:rsidP="003E3451">
            <w:pPr>
              <w:rPr>
                <w:b/>
                <w:sz w:val="18"/>
                <w:szCs w:val="18"/>
              </w:rPr>
            </w:pPr>
            <w:r w:rsidRPr="00FD3B54">
              <w:rPr>
                <w:b/>
                <w:sz w:val="18"/>
                <w:szCs w:val="18"/>
              </w:rPr>
              <w:t>Employer or School Name:</w:t>
            </w:r>
          </w:p>
        </w:tc>
        <w:tc>
          <w:tcPr>
            <w:tcW w:w="1529" w:type="pct"/>
          </w:tcPr>
          <w:p w14:paraId="1B1E6BE4" w14:textId="77777777" w:rsidR="00EE5C0A" w:rsidRPr="00FD3B54" w:rsidRDefault="00EE5C0A" w:rsidP="003E3451">
            <w:pPr>
              <w:rPr>
                <w:b/>
                <w:sz w:val="18"/>
                <w:szCs w:val="18"/>
              </w:rPr>
            </w:pPr>
            <w:r w:rsidRPr="00FD3B54">
              <w:rPr>
                <w:b/>
                <w:sz w:val="18"/>
                <w:szCs w:val="18"/>
              </w:rPr>
              <w:t>Address (Street, City, State):</w:t>
            </w:r>
          </w:p>
        </w:tc>
        <w:tc>
          <w:tcPr>
            <w:tcW w:w="682" w:type="pct"/>
          </w:tcPr>
          <w:p w14:paraId="791DCC83" w14:textId="77777777" w:rsidR="00EE5C0A" w:rsidRPr="00FD3B54" w:rsidRDefault="00EE5C0A" w:rsidP="003E3451">
            <w:pPr>
              <w:rPr>
                <w:b/>
                <w:sz w:val="18"/>
                <w:szCs w:val="18"/>
              </w:rPr>
            </w:pPr>
            <w:r w:rsidRPr="00FD3B54">
              <w:rPr>
                <w:b/>
                <w:sz w:val="18"/>
                <w:szCs w:val="18"/>
              </w:rPr>
              <w:t>From (</w:t>
            </w:r>
            <w:r w:rsidRPr="00FD3B54">
              <w:rPr>
                <w:b/>
                <w:i/>
                <w:sz w:val="18"/>
                <w:szCs w:val="18"/>
              </w:rPr>
              <w:t>date</w:t>
            </w:r>
            <w:r w:rsidRPr="00FD3B54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681" w:type="pct"/>
          </w:tcPr>
          <w:p w14:paraId="073BB0C2" w14:textId="77777777" w:rsidR="00EE5C0A" w:rsidRPr="00FD3B54" w:rsidRDefault="00EE5C0A" w:rsidP="003E3451">
            <w:pPr>
              <w:rPr>
                <w:b/>
                <w:sz w:val="18"/>
                <w:szCs w:val="18"/>
              </w:rPr>
            </w:pPr>
            <w:r w:rsidRPr="00FD3B54">
              <w:rPr>
                <w:b/>
                <w:sz w:val="18"/>
                <w:szCs w:val="18"/>
              </w:rPr>
              <w:t>To (</w:t>
            </w:r>
            <w:r w:rsidRPr="00FD3B54">
              <w:rPr>
                <w:b/>
                <w:i/>
                <w:sz w:val="18"/>
                <w:szCs w:val="18"/>
              </w:rPr>
              <w:t>date</w:t>
            </w:r>
            <w:r w:rsidRPr="00FD3B54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858" w:type="pct"/>
          </w:tcPr>
          <w:p w14:paraId="17F8BD00" w14:textId="77777777" w:rsidR="00EE5C0A" w:rsidRPr="00FD3B54" w:rsidRDefault="00EE5C0A" w:rsidP="003E3451">
            <w:pPr>
              <w:rPr>
                <w:b/>
                <w:sz w:val="18"/>
                <w:szCs w:val="18"/>
              </w:rPr>
            </w:pPr>
            <w:r w:rsidRPr="00FD3B54">
              <w:rPr>
                <w:b/>
                <w:sz w:val="18"/>
                <w:szCs w:val="18"/>
              </w:rPr>
              <w:t>Occupation:</w:t>
            </w:r>
          </w:p>
        </w:tc>
      </w:tr>
      <w:tr w:rsidR="00EE5C0A" w:rsidRPr="00FD3B54" w14:paraId="2F3EE532" w14:textId="77777777" w:rsidTr="003E3451">
        <w:trPr>
          <w:trHeight w:val="818"/>
        </w:trPr>
        <w:tc>
          <w:tcPr>
            <w:tcW w:w="1250" w:type="pct"/>
          </w:tcPr>
          <w:p w14:paraId="49576F2D" w14:textId="77777777" w:rsidR="00EE5C0A" w:rsidRPr="00FD3B54" w:rsidRDefault="00EE5C0A" w:rsidP="003E3451">
            <w:pPr>
              <w:rPr>
                <w:sz w:val="18"/>
                <w:szCs w:val="18"/>
              </w:rPr>
            </w:pPr>
          </w:p>
        </w:tc>
        <w:tc>
          <w:tcPr>
            <w:tcW w:w="1529" w:type="pct"/>
          </w:tcPr>
          <w:p w14:paraId="3A50DC6D" w14:textId="77777777" w:rsidR="00EE5C0A" w:rsidRPr="00FD3B54" w:rsidRDefault="00EE5C0A" w:rsidP="003E3451">
            <w:pPr>
              <w:rPr>
                <w:sz w:val="18"/>
                <w:szCs w:val="18"/>
              </w:rPr>
            </w:pPr>
          </w:p>
        </w:tc>
        <w:tc>
          <w:tcPr>
            <w:tcW w:w="682" w:type="pct"/>
          </w:tcPr>
          <w:p w14:paraId="4B251B96" w14:textId="77777777" w:rsidR="00EE5C0A" w:rsidRPr="00FD3B54" w:rsidRDefault="00EE5C0A" w:rsidP="003E3451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</w:tcPr>
          <w:p w14:paraId="69A02919" w14:textId="77777777" w:rsidR="00EE5C0A" w:rsidRPr="00FD3B54" w:rsidRDefault="00EE5C0A" w:rsidP="003E3451">
            <w:pPr>
              <w:rPr>
                <w:sz w:val="18"/>
                <w:szCs w:val="18"/>
              </w:rPr>
            </w:pPr>
          </w:p>
        </w:tc>
        <w:tc>
          <w:tcPr>
            <w:tcW w:w="858" w:type="pct"/>
          </w:tcPr>
          <w:p w14:paraId="40559B98" w14:textId="77777777" w:rsidR="00EE5C0A" w:rsidRPr="00FD3B54" w:rsidRDefault="00EE5C0A" w:rsidP="003E3451">
            <w:pPr>
              <w:rPr>
                <w:sz w:val="18"/>
                <w:szCs w:val="18"/>
              </w:rPr>
            </w:pPr>
          </w:p>
        </w:tc>
      </w:tr>
      <w:tr w:rsidR="00EE5C0A" w:rsidRPr="00FD3B54" w14:paraId="610ED350" w14:textId="77777777" w:rsidTr="003E3451">
        <w:trPr>
          <w:trHeight w:val="719"/>
        </w:trPr>
        <w:tc>
          <w:tcPr>
            <w:tcW w:w="1250" w:type="pct"/>
          </w:tcPr>
          <w:p w14:paraId="1AEB73E0" w14:textId="77777777" w:rsidR="00EE5C0A" w:rsidRPr="00FD3B54" w:rsidRDefault="00EE5C0A" w:rsidP="003E3451">
            <w:pPr>
              <w:rPr>
                <w:sz w:val="18"/>
                <w:szCs w:val="18"/>
              </w:rPr>
            </w:pPr>
          </w:p>
        </w:tc>
        <w:tc>
          <w:tcPr>
            <w:tcW w:w="1529" w:type="pct"/>
          </w:tcPr>
          <w:p w14:paraId="55C92181" w14:textId="77777777" w:rsidR="00EE5C0A" w:rsidRPr="00FD3B54" w:rsidRDefault="00EE5C0A" w:rsidP="003E3451">
            <w:pPr>
              <w:rPr>
                <w:sz w:val="18"/>
                <w:szCs w:val="18"/>
              </w:rPr>
            </w:pPr>
          </w:p>
        </w:tc>
        <w:tc>
          <w:tcPr>
            <w:tcW w:w="682" w:type="pct"/>
          </w:tcPr>
          <w:p w14:paraId="2017367F" w14:textId="77777777" w:rsidR="00EE5C0A" w:rsidRPr="00FD3B54" w:rsidRDefault="00EE5C0A" w:rsidP="003E3451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</w:tcPr>
          <w:p w14:paraId="35925771" w14:textId="77777777" w:rsidR="00EE5C0A" w:rsidRPr="00FD3B54" w:rsidRDefault="00EE5C0A" w:rsidP="003E3451">
            <w:pPr>
              <w:rPr>
                <w:sz w:val="18"/>
                <w:szCs w:val="18"/>
              </w:rPr>
            </w:pPr>
          </w:p>
        </w:tc>
        <w:tc>
          <w:tcPr>
            <w:tcW w:w="858" w:type="pct"/>
          </w:tcPr>
          <w:p w14:paraId="4A315175" w14:textId="77777777" w:rsidR="00EE5C0A" w:rsidRPr="00FD3B54" w:rsidRDefault="00EE5C0A" w:rsidP="003E3451">
            <w:pPr>
              <w:rPr>
                <w:sz w:val="18"/>
                <w:szCs w:val="18"/>
              </w:rPr>
            </w:pPr>
          </w:p>
        </w:tc>
      </w:tr>
      <w:tr w:rsidR="00EE5C0A" w:rsidRPr="00FD3B54" w14:paraId="02C0A706" w14:textId="77777777" w:rsidTr="003E3451">
        <w:trPr>
          <w:trHeight w:val="710"/>
        </w:trPr>
        <w:tc>
          <w:tcPr>
            <w:tcW w:w="1250" w:type="pct"/>
          </w:tcPr>
          <w:p w14:paraId="10CD8DCA" w14:textId="77777777" w:rsidR="00EE5C0A" w:rsidRPr="00FD3B54" w:rsidRDefault="00EE5C0A" w:rsidP="003E3451">
            <w:pPr>
              <w:rPr>
                <w:sz w:val="18"/>
                <w:szCs w:val="18"/>
              </w:rPr>
            </w:pPr>
          </w:p>
        </w:tc>
        <w:tc>
          <w:tcPr>
            <w:tcW w:w="1529" w:type="pct"/>
          </w:tcPr>
          <w:p w14:paraId="38C53D2C" w14:textId="77777777" w:rsidR="00EE5C0A" w:rsidRPr="00FD3B54" w:rsidRDefault="00EE5C0A" w:rsidP="003E3451">
            <w:pPr>
              <w:rPr>
                <w:sz w:val="18"/>
                <w:szCs w:val="18"/>
              </w:rPr>
            </w:pPr>
          </w:p>
        </w:tc>
        <w:tc>
          <w:tcPr>
            <w:tcW w:w="682" w:type="pct"/>
          </w:tcPr>
          <w:p w14:paraId="01C8A312" w14:textId="77777777" w:rsidR="00EE5C0A" w:rsidRPr="00FD3B54" w:rsidRDefault="00EE5C0A" w:rsidP="003E3451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</w:tcPr>
          <w:p w14:paraId="0924941A" w14:textId="77777777" w:rsidR="00EE5C0A" w:rsidRPr="00FD3B54" w:rsidRDefault="00EE5C0A" w:rsidP="003E3451">
            <w:pPr>
              <w:rPr>
                <w:sz w:val="18"/>
                <w:szCs w:val="18"/>
              </w:rPr>
            </w:pPr>
          </w:p>
        </w:tc>
        <w:tc>
          <w:tcPr>
            <w:tcW w:w="858" w:type="pct"/>
          </w:tcPr>
          <w:p w14:paraId="5B526384" w14:textId="77777777" w:rsidR="00EE5C0A" w:rsidRPr="00FD3B54" w:rsidRDefault="00EE5C0A" w:rsidP="003E3451">
            <w:pPr>
              <w:rPr>
                <w:sz w:val="18"/>
                <w:szCs w:val="18"/>
              </w:rPr>
            </w:pPr>
          </w:p>
        </w:tc>
      </w:tr>
      <w:tr w:rsidR="00EE5C0A" w:rsidRPr="00FD3B54" w14:paraId="03E62874" w14:textId="77777777" w:rsidTr="003E3451">
        <w:trPr>
          <w:trHeight w:val="710"/>
        </w:trPr>
        <w:tc>
          <w:tcPr>
            <w:tcW w:w="1250" w:type="pct"/>
          </w:tcPr>
          <w:p w14:paraId="33D440D6" w14:textId="77777777" w:rsidR="00EE5C0A" w:rsidRPr="00FD3B54" w:rsidRDefault="00EE5C0A" w:rsidP="003E3451">
            <w:pPr>
              <w:rPr>
                <w:sz w:val="18"/>
                <w:szCs w:val="18"/>
              </w:rPr>
            </w:pPr>
          </w:p>
        </w:tc>
        <w:tc>
          <w:tcPr>
            <w:tcW w:w="1529" w:type="pct"/>
          </w:tcPr>
          <w:p w14:paraId="70C8194C" w14:textId="77777777" w:rsidR="00EE5C0A" w:rsidRPr="00FD3B54" w:rsidRDefault="00EE5C0A" w:rsidP="003E3451">
            <w:pPr>
              <w:rPr>
                <w:sz w:val="18"/>
                <w:szCs w:val="18"/>
              </w:rPr>
            </w:pPr>
          </w:p>
        </w:tc>
        <w:tc>
          <w:tcPr>
            <w:tcW w:w="682" w:type="pct"/>
          </w:tcPr>
          <w:p w14:paraId="477F7B5C" w14:textId="77777777" w:rsidR="00EE5C0A" w:rsidRPr="00FD3B54" w:rsidRDefault="00EE5C0A" w:rsidP="003E3451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</w:tcPr>
          <w:p w14:paraId="00AC50EB" w14:textId="77777777" w:rsidR="00EE5C0A" w:rsidRPr="00FD3B54" w:rsidRDefault="00EE5C0A" w:rsidP="003E3451">
            <w:pPr>
              <w:rPr>
                <w:sz w:val="18"/>
                <w:szCs w:val="18"/>
              </w:rPr>
            </w:pPr>
          </w:p>
        </w:tc>
        <w:tc>
          <w:tcPr>
            <w:tcW w:w="858" w:type="pct"/>
          </w:tcPr>
          <w:p w14:paraId="6DA8E856" w14:textId="77777777" w:rsidR="00EE5C0A" w:rsidRPr="00FD3B54" w:rsidRDefault="00EE5C0A" w:rsidP="003E3451">
            <w:pPr>
              <w:rPr>
                <w:sz w:val="18"/>
                <w:szCs w:val="18"/>
              </w:rPr>
            </w:pPr>
          </w:p>
        </w:tc>
      </w:tr>
      <w:tr w:rsidR="00EE5C0A" w:rsidRPr="00FD3B54" w14:paraId="04B3DCE4" w14:textId="77777777" w:rsidTr="003E3451">
        <w:trPr>
          <w:trHeight w:val="710"/>
        </w:trPr>
        <w:tc>
          <w:tcPr>
            <w:tcW w:w="1250" w:type="pct"/>
          </w:tcPr>
          <w:p w14:paraId="2FAA96B9" w14:textId="77777777" w:rsidR="00EE5C0A" w:rsidRPr="00FD3B54" w:rsidRDefault="00EE5C0A" w:rsidP="003E3451">
            <w:pPr>
              <w:rPr>
                <w:sz w:val="18"/>
                <w:szCs w:val="18"/>
              </w:rPr>
            </w:pPr>
          </w:p>
        </w:tc>
        <w:tc>
          <w:tcPr>
            <w:tcW w:w="1529" w:type="pct"/>
          </w:tcPr>
          <w:p w14:paraId="3E6513F8" w14:textId="77777777" w:rsidR="00EE5C0A" w:rsidRPr="00FD3B54" w:rsidRDefault="00EE5C0A" w:rsidP="003E3451">
            <w:pPr>
              <w:rPr>
                <w:sz w:val="18"/>
                <w:szCs w:val="18"/>
              </w:rPr>
            </w:pPr>
          </w:p>
        </w:tc>
        <w:tc>
          <w:tcPr>
            <w:tcW w:w="682" w:type="pct"/>
          </w:tcPr>
          <w:p w14:paraId="46BBE5FD" w14:textId="77777777" w:rsidR="00EE5C0A" w:rsidRPr="00FD3B54" w:rsidRDefault="00EE5C0A" w:rsidP="003E3451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</w:tcPr>
          <w:p w14:paraId="3172ED08" w14:textId="77777777" w:rsidR="00EE5C0A" w:rsidRPr="00FD3B54" w:rsidRDefault="00EE5C0A" w:rsidP="003E3451">
            <w:pPr>
              <w:rPr>
                <w:sz w:val="18"/>
                <w:szCs w:val="18"/>
              </w:rPr>
            </w:pPr>
          </w:p>
        </w:tc>
        <w:tc>
          <w:tcPr>
            <w:tcW w:w="858" w:type="pct"/>
          </w:tcPr>
          <w:p w14:paraId="20FC28BF" w14:textId="77777777" w:rsidR="00EE5C0A" w:rsidRPr="00FD3B54" w:rsidRDefault="00EE5C0A" w:rsidP="003E3451">
            <w:pPr>
              <w:rPr>
                <w:sz w:val="18"/>
                <w:szCs w:val="18"/>
              </w:rPr>
            </w:pPr>
          </w:p>
        </w:tc>
      </w:tr>
    </w:tbl>
    <w:p w14:paraId="032DBE78" w14:textId="77777777" w:rsidR="00EE5C0A" w:rsidRPr="00E431B4" w:rsidRDefault="00EE5C0A" w:rsidP="00EE5C0A">
      <w:pPr>
        <w:rPr>
          <w:sz w:val="18"/>
          <w:szCs w:val="18"/>
        </w:rPr>
      </w:pPr>
    </w:p>
    <w:p w14:paraId="0CF0B872" w14:textId="77777777" w:rsidR="00EE5C0A" w:rsidRDefault="00EE5C0A" w:rsidP="00EE5C0A">
      <w:pPr>
        <w:pStyle w:val="Heading3"/>
        <w:rPr>
          <w:bCs/>
          <w:noProof/>
          <w:szCs w:val="18"/>
        </w:rPr>
      </w:pPr>
      <w:r>
        <w:rPr>
          <w:bCs/>
          <w:noProof/>
          <w:szCs w:val="18"/>
        </w:rPr>
        <w:t>TIME OUTSIDE THE UNITED STATES (including trips to Canada, Mexico, and Caribbean Islands):</w:t>
      </w:r>
    </w:p>
    <w:p w14:paraId="09E09F66" w14:textId="77777777" w:rsidR="00EE5C0A" w:rsidRDefault="00EE5C0A" w:rsidP="00EE5C0A">
      <w:pPr>
        <w:numPr>
          <w:ilvl w:val="0"/>
          <w:numId w:val="21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How many days did you spend outside the U.S. during the past five years? ____________ days.</w:t>
      </w:r>
    </w:p>
    <w:p w14:paraId="094FB615" w14:textId="77777777" w:rsidR="00EE5C0A" w:rsidRDefault="00EE5C0A" w:rsidP="00EE5C0A">
      <w:pPr>
        <w:numPr>
          <w:ilvl w:val="0"/>
          <w:numId w:val="21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lastRenderedPageBreak/>
        <w:t>How many trips for 24 hours or more have you taken outside the U.S. during the past five years? _______________trips.</w:t>
      </w:r>
    </w:p>
    <w:p w14:paraId="52090A63" w14:textId="77777777" w:rsidR="00EE5C0A" w:rsidRDefault="00EE5C0A" w:rsidP="00EE5C0A">
      <w:pPr>
        <w:numPr>
          <w:ilvl w:val="0"/>
          <w:numId w:val="21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List all trips longer than 24 hours taken outside the U.S. since becoming a Lawful Permanent Resident below (</w:t>
      </w:r>
      <w:r>
        <w:rPr>
          <w:i/>
          <w:sz w:val="18"/>
          <w:szCs w:val="18"/>
        </w:rPr>
        <w:t>beginning with your most recent trip</w:t>
      </w:r>
      <w:r>
        <w:rPr>
          <w:sz w:val="18"/>
          <w:szCs w:val="18"/>
        </w:rPr>
        <w:t>):</w:t>
      </w:r>
    </w:p>
    <w:p w14:paraId="3FE06B32" w14:textId="77777777" w:rsidR="00EE5C0A" w:rsidRDefault="00EE5C0A" w:rsidP="00EE5C0A">
      <w:pPr>
        <w:spacing w:line="360" w:lineRule="auto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45"/>
        <w:gridCol w:w="1845"/>
        <w:gridCol w:w="1230"/>
        <w:gridCol w:w="3690"/>
        <w:gridCol w:w="1844"/>
      </w:tblGrid>
      <w:tr w:rsidR="00EE5C0A" w:rsidRPr="00FD3B54" w14:paraId="33D0946F" w14:textId="77777777" w:rsidTr="003E3451">
        <w:tc>
          <w:tcPr>
            <w:tcW w:w="750" w:type="pct"/>
            <w:vAlign w:val="center"/>
          </w:tcPr>
          <w:p w14:paraId="1F7D35A8" w14:textId="77777777" w:rsidR="00EE5C0A" w:rsidRPr="00FD3B54" w:rsidRDefault="00EE5C0A" w:rsidP="003E3451">
            <w:pPr>
              <w:spacing w:line="360" w:lineRule="auto"/>
              <w:rPr>
                <w:b/>
                <w:sz w:val="18"/>
                <w:szCs w:val="18"/>
              </w:rPr>
            </w:pPr>
            <w:r w:rsidRPr="00FD3B54">
              <w:rPr>
                <w:b/>
                <w:sz w:val="18"/>
                <w:szCs w:val="18"/>
              </w:rPr>
              <w:t>Date Left:</w:t>
            </w:r>
          </w:p>
        </w:tc>
        <w:tc>
          <w:tcPr>
            <w:tcW w:w="750" w:type="pct"/>
            <w:vAlign w:val="center"/>
          </w:tcPr>
          <w:p w14:paraId="2180355D" w14:textId="77777777" w:rsidR="00EE5C0A" w:rsidRPr="00FD3B54" w:rsidRDefault="00EE5C0A" w:rsidP="003E3451">
            <w:pPr>
              <w:spacing w:line="360" w:lineRule="auto"/>
              <w:rPr>
                <w:b/>
                <w:sz w:val="18"/>
                <w:szCs w:val="18"/>
              </w:rPr>
            </w:pPr>
            <w:r w:rsidRPr="00FD3B54">
              <w:rPr>
                <w:b/>
                <w:sz w:val="18"/>
                <w:szCs w:val="18"/>
              </w:rPr>
              <w:t>Date Returned:</w:t>
            </w:r>
          </w:p>
        </w:tc>
        <w:tc>
          <w:tcPr>
            <w:tcW w:w="500" w:type="pct"/>
            <w:vAlign w:val="center"/>
          </w:tcPr>
          <w:p w14:paraId="4E8C07A0" w14:textId="77777777" w:rsidR="00EE5C0A" w:rsidRPr="00FD3B54" w:rsidRDefault="00EE5C0A" w:rsidP="003E3451">
            <w:pPr>
              <w:spacing w:line="360" w:lineRule="auto"/>
              <w:rPr>
                <w:b/>
                <w:sz w:val="18"/>
                <w:szCs w:val="18"/>
              </w:rPr>
            </w:pPr>
            <w:r w:rsidRPr="00FD3B54">
              <w:rPr>
                <w:b/>
                <w:sz w:val="18"/>
                <w:szCs w:val="18"/>
              </w:rPr>
              <w:t>More than six months?</w:t>
            </w:r>
          </w:p>
          <w:p w14:paraId="6D0D72F8" w14:textId="77777777" w:rsidR="00EE5C0A" w:rsidRPr="00FD3B54" w:rsidRDefault="00EE5C0A" w:rsidP="003E3451">
            <w:pPr>
              <w:spacing w:line="360" w:lineRule="auto"/>
              <w:rPr>
                <w:b/>
                <w:sz w:val="18"/>
                <w:szCs w:val="18"/>
              </w:rPr>
            </w:pPr>
            <w:r w:rsidRPr="00FD3B54">
              <w:rPr>
                <w:b/>
                <w:sz w:val="18"/>
                <w:szCs w:val="18"/>
              </w:rPr>
              <w:t>Yes / No</w:t>
            </w:r>
          </w:p>
        </w:tc>
        <w:tc>
          <w:tcPr>
            <w:tcW w:w="1500" w:type="pct"/>
            <w:vAlign w:val="center"/>
          </w:tcPr>
          <w:p w14:paraId="380078E0" w14:textId="77777777" w:rsidR="00EE5C0A" w:rsidRPr="00FD3B54" w:rsidRDefault="00EE5C0A" w:rsidP="003E3451">
            <w:pPr>
              <w:spacing w:line="360" w:lineRule="auto"/>
              <w:rPr>
                <w:b/>
                <w:sz w:val="18"/>
                <w:szCs w:val="18"/>
              </w:rPr>
            </w:pPr>
            <w:r w:rsidRPr="00FD3B54">
              <w:rPr>
                <w:b/>
                <w:sz w:val="18"/>
                <w:szCs w:val="18"/>
              </w:rPr>
              <w:t>Countries to Which You Traveled:</w:t>
            </w:r>
          </w:p>
        </w:tc>
        <w:tc>
          <w:tcPr>
            <w:tcW w:w="750" w:type="pct"/>
            <w:vAlign w:val="center"/>
          </w:tcPr>
          <w:p w14:paraId="0529E8B1" w14:textId="77777777" w:rsidR="00EE5C0A" w:rsidRPr="00FD3B54" w:rsidRDefault="00EE5C0A" w:rsidP="003E3451">
            <w:pPr>
              <w:spacing w:line="360" w:lineRule="auto"/>
              <w:rPr>
                <w:b/>
                <w:sz w:val="18"/>
                <w:szCs w:val="18"/>
              </w:rPr>
            </w:pPr>
            <w:r w:rsidRPr="00FD3B54">
              <w:rPr>
                <w:b/>
                <w:sz w:val="18"/>
                <w:szCs w:val="18"/>
              </w:rPr>
              <w:t>Total Days Outside U.S.:</w:t>
            </w:r>
          </w:p>
        </w:tc>
      </w:tr>
      <w:tr w:rsidR="00EE5C0A" w:rsidRPr="00FD3B54" w14:paraId="4A79B508" w14:textId="77777777" w:rsidTr="003E3451">
        <w:tc>
          <w:tcPr>
            <w:tcW w:w="750" w:type="pct"/>
            <w:vAlign w:val="center"/>
          </w:tcPr>
          <w:p w14:paraId="63DB40C3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14:paraId="6D505BE5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14:paraId="3EE23EFA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00" w:type="pct"/>
            <w:vAlign w:val="center"/>
          </w:tcPr>
          <w:p w14:paraId="0896CE1F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14:paraId="1C6E31D0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E5C0A" w:rsidRPr="00FD3B54" w14:paraId="586907C1" w14:textId="77777777" w:rsidTr="003E3451">
        <w:tc>
          <w:tcPr>
            <w:tcW w:w="750" w:type="pct"/>
            <w:vAlign w:val="center"/>
          </w:tcPr>
          <w:p w14:paraId="3A22BDC9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14:paraId="61D7A59A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14:paraId="28F90021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00" w:type="pct"/>
            <w:vAlign w:val="center"/>
          </w:tcPr>
          <w:p w14:paraId="7386BD23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14:paraId="1312EF0A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E5C0A" w:rsidRPr="00FD3B54" w14:paraId="335FE461" w14:textId="77777777" w:rsidTr="003E3451">
        <w:tc>
          <w:tcPr>
            <w:tcW w:w="750" w:type="pct"/>
            <w:vAlign w:val="center"/>
          </w:tcPr>
          <w:p w14:paraId="505B6EFF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14:paraId="5EBE1E74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14:paraId="3EA31E9C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00" w:type="pct"/>
            <w:vAlign w:val="center"/>
          </w:tcPr>
          <w:p w14:paraId="12DA11AE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14:paraId="52E4ECDE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E5C0A" w:rsidRPr="00FD3B54" w14:paraId="0F6E4C1E" w14:textId="77777777" w:rsidTr="003E3451">
        <w:tc>
          <w:tcPr>
            <w:tcW w:w="750" w:type="pct"/>
            <w:vAlign w:val="center"/>
          </w:tcPr>
          <w:p w14:paraId="00C92E04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14:paraId="40F6FB96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14:paraId="5E1E82CE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00" w:type="pct"/>
            <w:vAlign w:val="center"/>
          </w:tcPr>
          <w:p w14:paraId="538D11EB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14:paraId="65F55297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E5C0A" w:rsidRPr="00FD3B54" w14:paraId="66E8ACEB" w14:textId="77777777" w:rsidTr="003E3451">
        <w:tc>
          <w:tcPr>
            <w:tcW w:w="750" w:type="pct"/>
            <w:vAlign w:val="center"/>
          </w:tcPr>
          <w:p w14:paraId="156AC589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14:paraId="3C28D9CF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14:paraId="0638A728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00" w:type="pct"/>
            <w:vAlign w:val="center"/>
          </w:tcPr>
          <w:p w14:paraId="46714B8C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14:paraId="036C2589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E5C0A" w:rsidRPr="00FD3B54" w14:paraId="48F4CBCA" w14:textId="77777777" w:rsidTr="003E3451">
        <w:tc>
          <w:tcPr>
            <w:tcW w:w="750" w:type="pct"/>
            <w:vAlign w:val="center"/>
          </w:tcPr>
          <w:p w14:paraId="073E9D66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14:paraId="0829065C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14:paraId="28E5A2A8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00" w:type="pct"/>
            <w:vAlign w:val="center"/>
          </w:tcPr>
          <w:p w14:paraId="0C9DD975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14:paraId="1EAC097D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E5C0A" w:rsidRPr="00FD3B54" w14:paraId="55AB7AAF" w14:textId="77777777" w:rsidTr="003E3451">
        <w:tc>
          <w:tcPr>
            <w:tcW w:w="750" w:type="pct"/>
            <w:vAlign w:val="center"/>
          </w:tcPr>
          <w:p w14:paraId="723AD3E1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14:paraId="55DF543A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14:paraId="73AF07B7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00" w:type="pct"/>
            <w:vAlign w:val="center"/>
          </w:tcPr>
          <w:p w14:paraId="1CC7DEBC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14:paraId="3AB89150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E5C0A" w:rsidRPr="00FD3B54" w14:paraId="5CC946E1" w14:textId="77777777" w:rsidTr="003E3451">
        <w:tc>
          <w:tcPr>
            <w:tcW w:w="750" w:type="pct"/>
            <w:vAlign w:val="center"/>
          </w:tcPr>
          <w:p w14:paraId="2E8E7680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14:paraId="2A64C7B2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14:paraId="774DBE2B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00" w:type="pct"/>
            <w:vAlign w:val="center"/>
          </w:tcPr>
          <w:p w14:paraId="7C8574E6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14:paraId="26E2905F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E5C0A" w:rsidRPr="00FD3B54" w14:paraId="555DE629" w14:textId="77777777" w:rsidTr="003E3451">
        <w:tc>
          <w:tcPr>
            <w:tcW w:w="750" w:type="pct"/>
            <w:vAlign w:val="center"/>
          </w:tcPr>
          <w:p w14:paraId="30B112AF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14:paraId="1426A176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14:paraId="290CF633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00" w:type="pct"/>
            <w:vAlign w:val="center"/>
          </w:tcPr>
          <w:p w14:paraId="714DBD32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14:paraId="4E60099F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E5C0A" w:rsidRPr="00FD3B54" w14:paraId="49AD1F84" w14:textId="77777777" w:rsidTr="003E3451">
        <w:tc>
          <w:tcPr>
            <w:tcW w:w="750" w:type="pct"/>
            <w:vAlign w:val="center"/>
          </w:tcPr>
          <w:p w14:paraId="0E53A517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14:paraId="39F10FF0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14:paraId="6FFD46F2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00" w:type="pct"/>
            <w:vAlign w:val="center"/>
          </w:tcPr>
          <w:p w14:paraId="6297AD2B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14:paraId="6FDB432E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119EE2B3" w14:textId="77777777" w:rsidR="00EE5C0A" w:rsidRDefault="00EE5C0A" w:rsidP="00EE5C0A">
      <w:pPr>
        <w:spacing w:line="360" w:lineRule="auto"/>
        <w:rPr>
          <w:sz w:val="18"/>
          <w:szCs w:val="18"/>
        </w:rPr>
      </w:pPr>
    </w:p>
    <w:p w14:paraId="176B950B" w14:textId="77777777" w:rsidR="00EE5C0A" w:rsidRDefault="00EE5C0A" w:rsidP="00EE5C0A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INFORMATION ABOUT YOUR MARITAL HISTORY:</w:t>
      </w:r>
    </w:p>
    <w:p w14:paraId="15417A53" w14:textId="77777777" w:rsidR="00EE5C0A" w:rsidRDefault="00EE5C0A" w:rsidP="00EE5C0A">
      <w:pPr>
        <w:numPr>
          <w:ilvl w:val="0"/>
          <w:numId w:val="22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How many times have you been married (</w:t>
      </w:r>
      <w:r>
        <w:rPr>
          <w:i/>
          <w:sz w:val="18"/>
          <w:szCs w:val="18"/>
        </w:rPr>
        <w:t>if none, skip this section</w:t>
      </w:r>
      <w:r>
        <w:rPr>
          <w:sz w:val="18"/>
          <w:szCs w:val="18"/>
        </w:rPr>
        <w:t>)? __________</w:t>
      </w:r>
    </w:p>
    <w:p w14:paraId="0BFE85E4" w14:textId="77777777" w:rsidR="00EE5C0A" w:rsidRDefault="00EE5C0A" w:rsidP="00EE5C0A">
      <w:pPr>
        <w:numPr>
          <w:ilvl w:val="0"/>
          <w:numId w:val="22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Spouse’s Family Name in CAPS:</w:t>
      </w:r>
    </w:p>
    <w:p w14:paraId="3E633719" w14:textId="77777777" w:rsidR="00EE5C0A" w:rsidRDefault="00EE5C0A" w:rsidP="00EE5C0A">
      <w:pPr>
        <w:numPr>
          <w:ilvl w:val="0"/>
          <w:numId w:val="22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Spouse’s First: </w:t>
      </w:r>
    </w:p>
    <w:p w14:paraId="7F45878E" w14:textId="77777777" w:rsidR="00EE5C0A" w:rsidRDefault="00EE5C0A" w:rsidP="00EE5C0A">
      <w:pPr>
        <w:numPr>
          <w:ilvl w:val="0"/>
          <w:numId w:val="22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Spouse’s Middle:  </w:t>
      </w:r>
    </w:p>
    <w:p w14:paraId="296E4BBF" w14:textId="77777777" w:rsidR="00EE5C0A" w:rsidRPr="005E7591" w:rsidRDefault="00EE5C0A" w:rsidP="00EE5C0A">
      <w:pPr>
        <w:numPr>
          <w:ilvl w:val="0"/>
          <w:numId w:val="22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Spouse’s Date of Birth:  </w:t>
      </w:r>
    </w:p>
    <w:p w14:paraId="075CAD4A" w14:textId="77777777" w:rsidR="00EE5C0A" w:rsidRDefault="00EE5C0A" w:rsidP="00EE5C0A">
      <w:pPr>
        <w:numPr>
          <w:ilvl w:val="0"/>
          <w:numId w:val="22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Date of Marriage:  </w:t>
      </w:r>
    </w:p>
    <w:p w14:paraId="0970ADA1" w14:textId="77777777" w:rsidR="00EE5C0A" w:rsidRDefault="00EE5C0A" w:rsidP="00EE5C0A">
      <w:pPr>
        <w:numPr>
          <w:ilvl w:val="0"/>
          <w:numId w:val="22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Spouse’s U.S. Social Security #:  </w:t>
      </w:r>
    </w:p>
    <w:p w14:paraId="42C1A060" w14:textId="77777777" w:rsidR="00EE5C0A" w:rsidRPr="005E7591" w:rsidRDefault="00EE5C0A" w:rsidP="00EE5C0A">
      <w:pPr>
        <w:numPr>
          <w:ilvl w:val="0"/>
          <w:numId w:val="22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Home Address (Street Name and Number):  </w:t>
      </w:r>
    </w:p>
    <w:p w14:paraId="19326722" w14:textId="77777777" w:rsidR="00EE5C0A" w:rsidRDefault="00EE5C0A" w:rsidP="00EE5C0A">
      <w:pPr>
        <w:numPr>
          <w:ilvl w:val="0"/>
          <w:numId w:val="22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Home Address (City, State, Zip):  </w:t>
      </w:r>
    </w:p>
    <w:p w14:paraId="3DAB382D" w14:textId="77777777" w:rsidR="00EE5C0A" w:rsidRDefault="00EE5C0A" w:rsidP="00EE5C0A">
      <w:pPr>
        <w:numPr>
          <w:ilvl w:val="0"/>
          <w:numId w:val="22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Is spouse a U.S. citizen: (circle one)  Y  /  N</w:t>
      </w:r>
    </w:p>
    <w:p w14:paraId="6C96F25B" w14:textId="77777777" w:rsidR="00EE5C0A" w:rsidRDefault="00EE5C0A" w:rsidP="00EE5C0A">
      <w:pPr>
        <w:numPr>
          <w:ilvl w:val="0"/>
          <w:numId w:val="22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If your spouse is a U.S. citizen:</w:t>
      </w:r>
    </w:p>
    <w:p w14:paraId="75DC8F5B" w14:textId="77777777" w:rsidR="00EE5C0A" w:rsidRDefault="00EE5C0A" w:rsidP="00EE5C0A">
      <w:pPr>
        <w:numPr>
          <w:ilvl w:val="1"/>
          <w:numId w:val="22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When did your spouse become a U.S. citizen?</w:t>
      </w:r>
    </w:p>
    <w:p w14:paraId="29749178" w14:textId="77777777" w:rsidR="00EE5C0A" w:rsidRDefault="00E55DCF" w:rsidP="00EE5C0A">
      <w:pPr>
        <w:spacing w:line="360" w:lineRule="auto"/>
        <w:ind w:left="108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EE5C0A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8"/>
      <w:r w:rsidR="00EE5C0A">
        <w:rPr>
          <w:sz w:val="18"/>
          <w:szCs w:val="18"/>
        </w:rPr>
        <w:t xml:space="preserve">   At birth</w:t>
      </w:r>
    </w:p>
    <w:p w14:paraId="77FD625C" w14:textId="77777777" w:rsidR="00EE5C0A" w:rsidRDefault="00E55DCF" w:rsidP="00EE5C0A">
      <w:pPr>
        <w:spacing w:line="360" w:lineRule="auto"/>
        <w:ind w:left="108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EE5C0A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9"/>
      <w:r w:rsidR="00EE5C0A">
        <w:rPr>
          <w:sz w:val="18"/>
          <w:szCs w:val="18"/>
        </w:rPr>
        <w:t xml:space="preserve">   Other  </w:t>
      </w:r>
    </w:p>
    <w:p w14:paraId="4EB36559" w14:textId="77777777" w:rsidR="00EE5C0A" w:rsidRDefault="00EE5C0A" w:rsidP="00EE5C0A">
      <w:pPr>
        <w:numPr>
          <w:ilvl w:val="0"/>
          <w:numId w:val="33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Date your spouse became a U.S. citizen: __________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 xml:space="preserve">______________________________________________ </w:t>
      </w:r>
    </w:p>
    <w:p w14:paraId="5343DFD2" w14:textId="77777777" w:rsidR="00EE5C0A" w:rsidRDefault="00EE5C0A" w:rsidP="00EE5C0A">
      <w:pPr>
        <w:numPr>
          <w:ilvl w:val="0"/>
          <w:numId w:val="33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Place your spouse became a U.S. citizen: ________________________________________________________</w:t>
      </w:r>
    </w:p>
    <w:p w14:paraId="6DEE68FB" w14:textId="77777777" w:rsidR="00EE5C0A" w:rsidRDefault="00EE5C0A" w:rsidP="00EE5C0A">
      <w:pPr>
        <w:numPr>
          <w:ilvl w:val="0"/>
          <w:numId w:val="23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If your spouse is not a U.S. citizen:</w:t>
      </w:r>
    </w:p>
    <w:p w14:paraId="6E3E6263" w14:textId="77777777" w:rsidR="00EE5C0A" w:rsidRDefault="00EE5C0A" w:rsidP="00EE5C0A">
      <w:pPr>
        <w:numPr>
          <w:ilvl w:val="1"/>
          <w:numId w:val="23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Spouse’s Country of Citizenship: ____________________________________________________________________</w:t>
      </w:r>
    </w:p>
    <w:p w14:paraId="6A515DE2" w14:textId="77777777" w:rsidR="00EE5C0A" w:rsidRDefault="00EE5C0A" w:rsidP="00EE5C0A">
      <w:pPr>
        <w:numPr>
          <w:ilvl w:val="1"/>
          <w:numId w:val="23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Spouse’s “A” Number (</w:t>
      </w:r>
      <w:r>
        <w:rPr>
          <w:i/>
          <w:sz w:val="18"/>
          <w:szCs w:val="18"/>
        </w:rPr>
        <w:t>if applicable</w:t>
      </w:r>
      <w:r>
        <w:rPr>
          <w:sz w:val="18"/>
          <w:szCs w:val="18"/>
        </w:rPr>
        <w:t>): ________________________________________________________________</w:t>
      </w:r>
    </w:p>
    <w:p w14:paraId="4E8B92EC" w14:textId="77777777" w:rsidR="00EE5C0A" w:rsidRDefault="00EE5C0A" w:rsidP="00EE5C0A">
      <w:pPr>
        <w:numPr>
          <w:ilvl w:val="1"/>
          <w:numId w:val="23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Spouse’s Immigration Status:  </w:t>
      </w:r>
      <w:r w:rsidR="00E55DCF">
        <w:rPr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rPr>
          <w:sz w:val="18"/>
          <w:szCs w:val="18"/>
        </w:rPr>
        <w:instrText xml:space="preserve"> FORMCHECKBOX </w:instrText>
      </w:r>
      <w:r w:rsidR="00E55DCF">
        <w:rPr>
          <w:sz w:val="18"/>
          <w:szCs w:val="18"/>
        </w:rPr>
      </w:r>
      <w:r w:rsidR="00E55DCF">
        <w:rPr>
          <w:sz w:val="18"/>
          <w:szCs w:val="18"/>
        </w:rPr>
        <w:fldChar w:fldCharType="separate"/>
      </w:r>
      <w:r w:rsidR="00E55DCF">
        <w:rPr>
          <w:sz w:val="18"/>
          <w:szCs w:val="18"/>
        </w:rPr>
        <w:fldChar w:fldCharType="end"/>
      </w:r>
      <w:bookmarkEnd w:id="10"/>
      <w:r>
        <w:rPr>
          <w:sz w:val="18"/>
          <w:szCs w:val="18"/>
        </w:rPr>
        <w:t xml:space="preserve">   Lawful Permanent Resident     </w:t>
      </w:r>
      <w:r w:rsidR="00E55DCF">
        <w:rPr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sz w:val="18"/>
          <w:szCs w:val="18"/>
        </w:rPr>
        <w:instrText xml:space="preserve"> FORMCHECKBOX </w:instrText>
      </w:r>
      <w:r w:rsidR="00E55DCF">
        <w:rPr>
          <w:sz w:val="18"/>
          <w:szCs w:val="18"/>
        </w:rPr>
      </w:r>
      <w:r w:rsidR="00E55DCF">
        <w:rPr>
          <w:sz w:val="18"/>
          <w:szCs w:val="18"/>
        </w:rPr>
        <w:fldChar w:fldCharType="separate"/>
      </w:r>
      <w:r w:rsidR="00E55DCF">
        <w:rPr>
          <w:sz w:val="18"/>
          <w:szCs w:val="18"/>
        </w:rPr>
        <w:fldChar w:fldCharType="end"/>
      </w:r>
      <w:bookmarkEnd w:id="11"/>
      <w:r>
        <w:rPr>
          <w:sz w:val="18"/>
          <w:szCs w:val="18"/>
        </w:rPr>
        <w:t xml:space="preserve">   Other: ________________________________</w:t>
      </w:r>
    </w:p>
    <w:p w14:paraId="5B90502F" w14:textId="77777777" w:rsidR="00EE5C0A" w:rsidRDefault="00EE5C0A" w:rsidP="00EE5C0A">
      <w:pPr>
        <w:numPr>
          <w:ilvl w:val="0"/>
          <w:numId w:val="23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If you were married before, provide the following information:</w:t>
      </w:r>
    </w:p>
    <w:p w14:paraId="4A60FCDB" w14:textId="77777777" w:rsidR="00EE5C0A" w:rsidRDefault="00EE5C0A" w:rsidP="00EE5C0A">
      <w:pPr>
        <w:numPr>
          <w:ilvl w:val="1"/>
          <w:numId w:val="23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Prior Spouse’s Family Name in CAPS: _______________________________________________________________</w:t>
      </w:r>
    </w:p>
    <w:p w14:paraId="05D138FA" w14:textId="77777777" w:rsidR="00EE5C0A" w:rsidRDefault="00EE5C0A" w:rsidP="00EE5C0A">
      <w:pPr>
        <w:numPr>
          <w:ilvl w:val="1"/>
          <w:numId w:val="23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Prior Spouse’s First Name: _________________________________________________________________________</w:t>
      </w:r>
    </w:p>
    <w:p w14:paraId="46837303" w14:textId="77777777" w:rsidR="00EE5C0A" w:rsidRDefault="00EE5C0A" w:rsidP="00EE5C0A">
      <w:pPr>
        <w:numPr>
          <w:ilvl w:val="1"/>
          <w:numId w:val="23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Prior Spouse’s Middle Name: _______________________________________________________________________</w:t>
      </w:r>
    </w:p>
    <w:p w14:paraId="3BE009AA" w14:textId="77777777" w:rsidR="00EE5C0A" w:rsidRDefault="00EE5C0A" w:rsidP="00EE5C0A">
      <w:pPr>
        <w:numPr>
          <w:ilvl w:val="1"/>
          <w:numId w:val="23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Prior Spouse’s Immigration Status:  </w:t>
      </w:r>
    </w:p>
    <w:p w14:paraId="1CDF94DA" w14:textId="77777777" w:rsidR="00EE5C0A" w:rsidRDefault="00EE5C0A" w:rsidP="00EE5C0A">
      <w:pPr>
        <w:numPr>
          <w:ilvl w:val="0"/>
          <w:numId w:val="34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lastRenderedPageBreak/>
        <w:t>US Citizen</w:t>
      </w:r>
    </w:p>
    <w:p w14:paraId="485E3DB8" w14:textId="77777777" w:rsidR="00EE5C0A" w:rsidRDefault="00EE5C0A" w:rsidP="00EE5C0A">
      <w:pPr>
        <w:numPr>
          <w:ilvl w:val="0"/>
          <w:numId w:val="34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Lawful Permanent Resident</w:t>
      </w:r>
    </w:p>
    <w:p w14:paraId="6272A378" w14:textId="77777777" w:rsidR="00EE5C0A" w:rsidRDefault="00EE5C0A" w:rsidP="00EE5C0A">
      <w:pPr>
        <w:numPr>
          <w:ilvl w:val="0"/>
          <w:numId w:val="34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Other ___________________________________________</w:t>
      </w:r>
    </w:p>
    <w:p w14:paraId="62F61473" w14:textId="77777777" w:rsidR="00EE5C0A" w:rsidRDefault="00EE5C0A" w:rsidP="00EE5C0A">
      <w:pPr>
        <w:numPr>
          <w:ilvl w:val="1"/>
          <w:numId w:val="23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Date of Marriage: _____________________________________         </w:t>
      </w:r>
    </w:p>
    <w:p w14:paraId="157B6229" w14:textId="77777777" w:rsidR="00EE5C0A" w:rsidRDefault="00EE5C0A" w:rsidP="00EE5C0A">
      <w:pPr>
        <w:numPr>
          <w:ilvl w:val="1"/>
          <w:numId w:val="23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Date Marriage Ended: _________________________________       </w:t>
      </w:r>
    </w:p>
    <w:p w14:paraId="39718554" w14:textId="77777777" w:rsidR="00EE5C0A" w:rsidRDefault="00EE5C0A" w:rsidP="00EE5C0A">
      <w:pPr>
        <w:numPr>
          <w:ilvl w:val="1"/>
          <w:numId w:val="23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How Marriage Ended:  </w:t>
      </w:r>
    </w:p>
    <w:p w14:paraId="5314B777" w14:textId="77777777" w:rsidR="00EE5C0A" w:rsidRDefault="00EE5C0A" w:rsidP="00EE5C0A">
      <w:pPr>
        <w:numPr>
          <w:ilvl w:val="0"/>
          <w:numId w:val="35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Divorce</w:t>
      </w:r>
    </w:p>
    <w:p w14:paraId="5CCF22CD" w14:textId="77777777" w:rsidR="00EE5C0A" w:rsidRDefault="00EE5C0A" w:rsidP="00EE5C0A">
      <w:pPr>
        <w:numPr>
          <w:ilvl w:val="0"/>
          <w:numId w:val="35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Spouse Died</w:t>
      </w:r>
    </w:p>
    <w:p w14:paraId="1176F2C2" w14:textId="77777777" w:rsidR="00EE5C0A" w:rsidRDefault="00EE5C0A" w:rsidP="00EE5C0A">
      <w:pPr>
        <w:numPr>
          <w:ilvl w:val="0"/>
          <w:numId w:val="35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Other ___________________________________________</w:t>
      </w:r>
    </w:p>
    <w:p w14:paraId="1B4BBF9D" w14:textId="77777777" w:rsidR="00EE5C0A" w:rsidRDefault="00EE5C0A" w:rsidP="00EE5C0A">
      <w:pPr>
        <w:numPr>
          <w:ilvl w:val="0"/>
          <w:numId w:val="23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How many times has your current spouse been married (</w:t>
      </w:r>
      <w:r>
        <w:rPr>
          <w:i/>
          <w:sz w:val="18"/>
          <w:szCs w:val="18"/>
        </w:rPr>
        <w:t>including annulled marriages</w:t>
      </w:r>
      <w:r>
        <w:rPr>
          <w:sz w:val="18"/>
          <w:szCs w:val="18"/>
        </w:rPr>
        <w:t>): _____________</w:t>
      </w:r>
    </w:p>
    <w:p w14:paraId="4402BA49" w14:textId="77777777" w:rsidR="00EE5C0A" w:rsidRDefault="00EE5C0A" w:rsidP="00EE5C0A">
      <w:pPr>
        <w:numPr>
          <w:ilvl w:val="0"/>
          <w:numId w:val="23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If your spouse has been married before, provide the following information:</w:t>
      </w:r>
    </w:p>
    <w:p w14:paraId="37B14A9A" w14:textId="77777777" w:rsidR="00EE5C0A" w:rsidRDefault="00EE5C0A" w:rsidP="00EE5C0A">
      <w:pPr>
        <w:numPr>
          <w:ilvl w:val="1"/>
          <w:numId w:val="23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Prior Spouse’s Family Name in CAPS:</w:t>
      </w:r>
    </w:p>
    <w:p w14:paraId="2787C5BF" w14:textId="77777777" w:rsidR="00EE5C0A" w:rsidRDefault="00EE5C0A" w:rsidP="00EE5C0A">
      <w:pPr>
        <w:numPr>
          <w:ilvl w:val="1"/>
          <w:numId w:val="23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Prior Spouse’s First Name: </w:t>
      </w:r>
    </w:p>
    <w:p w14:paraId="1EB9F506" w14:textId="77777777" w:rsidR="00EE5C0A" w:rsidRDefault="00EE5C0A" w:rsidP="00EE5C0A">
      <w:pPr>
        <w:numPr>
          <w:ilvl w:val="1"/>
          <w:numId w:val="23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Prior Spouse’s Middle Name:  </w:t>
      </w:r>
    </w:p>
    <w:p w14:paraId="5EF9A957" w14:textId="77777777" w:rsidR="00EE5C0A" w:rsidRDefault="00EE5C0A" w:rsidP="00EE5C0A">
      <w:pPr>
        <w:numPr>
          <w:ilvl w:val="1"/>
          <w:numId w:val="23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Prior Spouse’s Immigration Status: </w:t>
      </w:r>
    </w:p>
    <w:p w14:paraId="2AE2575B" w14:textId="77777777" w:rsidR="00EE5C0A" w:rsidRDefault="00EE5C0A" w:rsidP="00EE5C0A">
      <w:pPr>
        <w:numPr>
          <w:ilvl w:val="0"/>
          <w:numId w:val="36"/>
        </w:numPr>
        <w:tabs>
          <w:tab w:val="clear" w:pos="2108"/>
          <w:tab w:val="num" w:pos="1800"/>
        </w:tabs>
        <w:overflowPunct/>
        <w:autoSpaceDE/>
        <w:autoSpaceDN/>
        <w:adjustRightInd/>
        <w:spacing w:line="360" w:lineRule="auto"/>
        <w:ind w:left="1800"/>
        <w:textAlignment w:val="auto"/>
        <w:rPr>
          <w:sz w:val="18"/>
          <w:szCs w:val="18"/>
        </w:rPr>
      </w:pPr>
      <w:r>
        <w:rPr>
          <w:sz w:val="18"/>
          <w:szCs w:val="18"/>
        </w:rPr>
        <w:t>US Citizen</w:t>
      </w:r>
    </w:p>
    <w:p w14:paraId="483E155A" w14:textId="77777777" w:rsidR="00EE5C0A" w:rsidRDefault="00EE5C0A" w:rsidP="00EE5C0A">
      <w:pPr>
        <w:numPr>
          <w:ilvl w:val="0"/>
          <w:numId w:val="36"/>
        </w:numPr>
        <w:tabs>
          <w:tab w:val="clear" w:pos="2108"/>
          <w:tab w:val="num" w:pos="1800"/>
        </w:tabs>
        <w:overflowPunct/>
        <w:autoSpaceDE/>
        <w:autoSpaceDN/>
        <w:adjustRightInd/>
        <w:spacing w:line="360" w:lineRule="auto"/>
        <w:ind w:hanging="668"/>
        <w:textAlignment w:val="auto"/>
        <w:rPr>
          <w:sz w:val="18"/>
          <w:szCs w:val="18"/>
        </w:rPr>
      </w:pPr>
      <w:r>
        <w:rPr>
          <w:sz w:val="18"/>
          <w:szCs w:val="18"/>
        </w:rPr>
        <w:t>Lawful Permanent Resident</w:t>
      </w:r>
    </w:p>
    <w:p w14:paraId="10C5E8A0" w14:textId="77777777" w:rsidR="00EE5C0A" w:rsidRDefault="00EE5C0A" w:rsidP="00EE5C0A">
      <w:pPr>
        <w:numPr>
          <w:ilvl w:val="0"/>
          <w:numId w:val="36"/>
        </w:numPr>
        <w:tabs>
          <w:tab w:val="clear" w:pos="2108"/>
          <w:tab w:val="num" w:pos="1800"/>
        </w:tabs>
        <w:overflowPunct/>
        <w:autoSpaceDE/>
        <w:autoSpaceDN/>
        <w:adjustRightInd/>
        <w:spacing w:line="360" w:lineRule="auto"/>
        <w:ind w:hanging="668"/>
        <w:textAlignment w:val="auto"/>
        <w:rPr>
          <w:sz w:val="18"/>
          <w:szCs w:val="18"/>
        </w:rPr>
      </w:pPr>
      <w:r>
        <w:rPr>
          <w:sz w:val="18"/>
          <w:szCs w:val="18"/>
        </w:rPr>
        <w:t>Other ___________________________________________</w:t>
      </w:r>
    </w:p>
    <w:p w14:paraId="137A0E2E" w14:textId="77777777" w:rsidR="00EE5C0A" w:rsidRDefault="00EE5C0A" w:rsidP="00EE5C0A">
      <w:pPr>
        <w:numPr>
          <w:ilvl w:val="1"/>
          <w:numId w:val="23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Date of Marriage: _____________________________________</w:t>
      </w:r>
    </w:p>
    <w:p w14:paraId="4C7EBC33" w14:textId="77777777" w:rsidR="00EE5C0A" w:rsidRDefault="00EE5C0A" w:rsidP="00EE5C0A">
      <w:pPr>
        <w:numPr>
          <w:ilvl w:val="1"/>
          <w:numId w:val="23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Date Marriage Ended: __________________________________     </w:t>
      </w:r>
    </w:p>
    <w:p w14:paraId="3506C0ED" w14:textId="77777777" w:rsidR="00EE5C0A" w:rsidRDefault="00EE5C0A" w:rsidP="00EE5C0A">
      <w:pPr>
        <w:numPr>
          <w:ilvl w:val="1"/>
          <w:numId w:val="23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How Marriage Ended:  </w:t>
      </w:r>
    </w:p>
    <w:p w14:paraId="5F241A1D" w14:textId="77777777" w:rsidR="00EE5C0A" w:rsidRDefault="00EE5C0A" w:rsidP="00EE5C0A">
      <w:pPr>
        <w:numPr>
          <w:ilvl w:val="0"/>
          <w:numId w:val="37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Divorce</w:t>
      </w:r>
    </w:p>
    <w:p w14:paraId="070AB875" w14:textId="77777777" w:rsidR="00EE5C0A" w:rsidRDefault="00EE5C0A" w:rsidP="00EE5C0A">
      <w:pPr>
        <w:numPr>
          <w:ilvl w:val="0"/>
          <w:numId w:val="37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Spouse Died</w:t>
      </w:r>
    </w:p>
    <w:p w14:paraId="415325E3" w14:textId="77777777" w:rsidR="00EE5C0A" w:rsidRDefault="00EE5C0A" w:rsidP="00EE5C0A">
      <w:pPr>
        <w:numPr>
          <w:ilvl w:val="0"/>
          <w:numId w:val="37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Other ___________________________________________</w:t>
      </w:r>
    </w:p>
    <w:p w14:paraId="2DE156F3" w14:textId="77777777" w:rsidR="00EE5C0A" w:rsidRDefault="00EE5C0A" w:rsidP="00EE5C0A">
      <w:pPr>
        <w:spacing w:line="360" w:lineRule="auto"/>
        <w:ind w:left="1440"/>
        <w:rPr>
          <w:sz w:val="18"/>
          <w:szCs w:val="18"/>
        </w:rPr>
      </w:pPr>
    </w:p>
    <w:p w14:paraId="38D167D1" w14:textId="77777777" w:rsidR="00EE5C0A" w:rsidRDefault="00EE5C0A" w:rsidP="00EE5C0A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INFORMATION ABOUT YOUR CHILDREN:</w:t>
      </w:r>
    </w:p>
    <w:p w14:paraId="548897F6" w14:textId="77777777" w:rsidR="00EE5C0A" w:rsidRDefault="00EE5C0A" w:rsidP="00EE5C0A">
      <w:pPr>
        <w:numPr>
          <w:ilvl w:val="0"/>
          <w:numId w:val="24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How many sons and daughters have you had? 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13"/>
        <w:gridCol w:w="1307"/>
        <w:gridCol w:w="1307"/>
        <w:gridCol w:w="1307"/>
        <w:gridCol w:w="3920"/>
      </w:tblGrid>
      <w:tr w:rsidR="00EE5C0A" w:rsidRPr="00FD3B54" w14:paraId="1CC903DC" w14:textId="77777777" w:rsidTr="003E3451">
        <w:tc>
          <w:tcPr>
            <w:tcW w:w="1000" w:type="pct"/>
          </w:tcPr>
          <w:p w14:paraId="173AACCF" w14:textId="77777777" w:rsidR="00EE5C0A" w:rsidRPr="00FD3B54" w:rsidRDefault="00EE5C0A" w:rsidP="003E3451">
            <w:pPr>
              <w:spacing w:line="360" w:lineRule="auto"/>
              <w:rPr>
                <w:b/>
                <w:sz w:val="18"/>
                <w:szCs w:val="18"/>
              </w:rPr>
            </w:pPr>
            <w:r w:rsidRPr="00FD3B54">
              <w:rPr>
                <w:b/>
                <w:sz w:val="18"/>
                <w:szCs w:val="18"/>
              </w:rPr>
              <w:t>Full Name (Family Name in CAPS, Middle, First):</w:t>
            </w:r>
          </w:p>
        </w:tc>
        <w:tc>
          <w:tcPr>
            <w:tcW w:w="500" w:type="pct"/>
          </w:tcPr>
          <w:p w14:paraId="41043F04" w14:textId="77777777" w:rsidR="00EE5C0A" w:rsidRPr="00FD3B54" w:rsidRDefault="00EE5C0A" w:rsidP="003E3451">
            <w:pPr>
              <w:spacing w:line="360" w:lineRule="auto"/>
              <w:rPr>
                <w:b/>
                <w:sz w:val="18"/>
                <w:szCs w:val="18"/>
              </w:rPr>
            </w:pPr>
            <w:r w:rsidRPr="00FD3B54">
              <w:rPr>
                <w:b/>
                <w:sz w:val="18"/>
                <w:szCs w:val="18"/>
              </w:rPr>
              <w:t>Date of Birth:</w:t>
            </w:r>
          </w:p>
        </w:tc>
        <w:tc>
          <w:tcPr>
            <w:tcW w:w="500" w:type="pct"/>
          </w:tcPr>
          <w:p w14:paraId="5AF250AC" w14:textId="77777777" w:rsidR="00EE5C0A" w:rsidRPr="00FD3B54" w:rsidRDefault="00EE5C0A" w:rsidP="003E3451">
            <w:pPr>
              <w:spacing w:line="360" w:lineRule="auto"/>
              <w:rPr>
                <w:b/>
                <w:sz w:val="18"/>
                <w:szCs w:val="18"/>
              </w:rPr>
            </w:pPr>
            <w:r w:rsidRPr="00FD3B54">
              <w:rPr>
                <w:b/>
                <w:sz w:val="18"/>
                <w:szCs w:val="18"/>
              </w:rPr>
              <w:t>“A” Number:</w:t>
            </w:r>
          </w:p>
        </w:tc>
        <w:tc>
          <w:tcPr>
            <w:tcW w:w="500" w:type="pct"/>
          </w:tcPr>
          <w:p w14:paraId="1D0DB69F" w14:textId="77777777" w:rsidR="00EE5C0A" w:rsidRPr="00FD3B54" w:rsidRDefault="00EE5C0A" w:rsidP="003E3451">
            <w:pPr>
              <w:spacing w:line="360" w:lineRule="auto"/>
              <w:rPr>
                <w:b/>
                <w:sz w:val="18"/>
                <w:szCs w:val="18"/>
              </w:rPr>
            </w:pPr>
            <w:r w:rsidRPr="00FD3B54">
              <w:rPr>
                <w:b/>
                <w:sz w:val="18"/>
                <w:szCs w:val="18"/>
              </w:rPr>
              <w:t>Country of Birth:</w:t>
            </w:r>
          </w:p>
        </w:tc>
        <w:tc>
          <w:tcPr>
            <w:tcW w:w="1500" w:type="pct"/>
            <w:vAlign w:val="center"/>
          </w:tcPr>
          <w:p w14:paraId="3223A6F6" w14:textId="77777777" w:rsidR="00EE5C0A" w:rsidRPr="00FD3B54" w:rsidRDefault="00EE5C0A" w:rsidP="003E3451">
            <w:pPr>
              <w:spacing w:line="360" w:lineRule="auto"/>
              <w:rPr>
                <w:b/>
                <w:sz w:val="18"/>
                <w:szCs w:val="18"/>
              </w:rPr>
            </w:pPr>
            <w:r w:rsidRPr="00FD3B54">
              <w:rPr>
                <w:b/>
                <w:sz w:val="18"/>
                <w:szCs w:val="18"/>
              </w:rPr>
              <w:t>Current Address (Street, City, State, Country):</w:t>
            </w:r>
          </w:p>
        </w:tc>
      </w:tr>
      <w:tr w:rsidR="00EE5C0A" w:rsidRPr="00FD3B54" w14:paraId="1C358FF1" w14:textId="77777777" w:rsidTr="003E3451">
        <w:trPr>
          <w:trHeight w:val="656"/>
        </w:trPr>
        <w:tc>
          <w:tcPr>
            <w:tcW w:w="1000" w:type="pct"/>
          </w:tcPr>
          <w:p w14:paraId="66A5D640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03195276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7D7D19FB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435ABD54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00" w:type="pct"/>
            <w:vAlign w:val="center"/>
          </w:tcPr>
          <w:p w14:paraId="0B1E15C3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E5C0A" w:rsidRPr="00FD3B54" w14:paraId="3ACAEA90" w14:textId="77777777" w:rsidTr="003E3451">
        <w:trPr>
          <w:trHeight w:val="710"/>
        </w:trPr>
        <w:tc>
          <w:tcPr>
            <w:tcW w:w="1000" w:type="pct"/>
          </w:tcPr>
          <w:p w14:paraId="4DDFC992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1D44C8A6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72D23D47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0685B6BF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00" w:type="pct"/>
            <w:vAlign w:val="center"/>
          </w:tcPr>
          <w:p w14:paraId="52C06AB8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E5C0A" w:rsidRPr="00FD3B54" w14:paraId="4F083EEA" w14:textId="77777777" w:rsidTr="003E3451">
        <w:trPr>
          <w:trHeight w:val="710"/>
        </w:trPr>
        <w:tc>
          <w:tcPr>
            <w:tcW w:w="1000" w:type="pct"/>
          </w:tcPr>
          <w:p w14:paraId="1595685D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1FD1674B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3F7461DE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6EDB4F46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00" w:type="pct"/>
            <w:vAlign w:val="center"/>
          </w:tcPr>
          <w:p w14:paraId="6E7D1129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E5C0A" w:rsidRPr="00FD3B54" w14:paraId="5B40E1F1" w14:textId="77777777" w:rsidTr="003E3451">
        <w:trPr>
          <w:trHeight w:val="710"/>
        </w:trPr>
        <w:tc>
          <w:tcPr>
            <w:tcW w:w="1000" w:type="pct"/>
          </w:tcPr>
          <w:p w14:paraId="0A627BF1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7F39735C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5A0B9412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093C55ED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00" w:type="pct"/>
            <w:vAlign w:val="center"/>
          </w:tcPr>
          <w:p w14:paraId="6AB92156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E5C0A" w:rsidRPr="00FD3B54" w14:paraId="5C5E9677" w14:textId="77777777" w:rsidTr="003E3451">
        <w:trPr>
          <w:trHeight w:val="710"/>
        </w:trPr>
        <w:tc>
          <w:tcPr>
            <w:tcW w:w="1000" w:type="pct"/>
          </w:tcPr>
          <w:p w14:paraId="6328C47F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2E073632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65B6F1E1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366A3D26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00" w:type="pct"/>
            <w:vAlign w:val="center"/>
          </w:tcPr>
          <w:p w14:paraId="24B8B0AD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E5C0A" w:rsidRPr="00FD3B54" w14:paraId="1219FCE4" w14:textId="77777777" w:rsidTr="003E3451">
        <w:trPr>
          <w:trHeight w:val="710"/>
        </w:trPr>
        <w:tc>
          <w:tcPr>
            <w:tcW w:w="1000" w:type="pct"/>
          </w:tcPr>
          <w:p w14:paraId="33BF4738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4C1C1013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6BA195D9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30FE83B8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00" w:type="pct"/>
            <w:vAlign w:val="center"/>
          </w:tcPr>
          <w:p w14:paraId="2F0FF440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0A076ECE" w14:textId="77777777" w:rsidR="00EE5C0A" w:rsidRDefault="00EE5C0A" w:rsidP="00EE5C0A">
      <w:pPr>
        <w:spacing w:line="360" w:lineRule="auto"/>
        <w:rPr>
          <w:sz w:val="18"/>
          <w:szCs w:val="18"/>
        </w:rPr>
      </w:pPr>
    </w:p>
    <w:p w14:paraId="5A327C3F" w14:textId="77777777" w:rsidR="008C6743" w:rsidRDefault="008C6743" w:rsidP="00EE5C0A">
      <w:pPr>
        <w:spacing w:line="360" w:lineRule="auto"/>
        <w:rPr>
          <w:b/>
          <w:sz w:val="18"/>
          <w:szCs w:val="18"/>
        </w:rPr>
      </w:pPr>
    </w:p>
    <w:p w14:paraId="5DD56B8E" w14:textId="77777777" w:rsidR="008C6743" w:rsidRDefault="008C6743" w:rsidP="00EE5C0A">
      <w:pPr>
        <w:spacing w:line="360" w:lineRule="auto"/>
        <w:rPr>
          <w:b/>
          <w:sz w:val="18"/>
          <w:szCs w:val="18"/>
        </w:rPr>
      </w:pPr>
    </w:p>
    <w:p w14:paraId="5F8C0B4A" w14:textId="77777777" w:rsidR="00EE5C0A" w:rsidRDefault="00EE5C0A" w:rsidP="00EE5C0A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ADDITIONAL QUESTIONS:</w:t>
      </w:r>
    </w:p>
    <w:p w14:paraId="1A99F485" w14:textId="77777777" w:rsidR="00EE5C0A" w:rsidRDefault="00EE5C0A" w:rsidP="00EE5C0A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General Questions</w:t>
      </w:r>
    </w:p>
    <w:p w14:paraId="1F46559B" w14:textId="77777777" w:rsidR="00EE5C0A" w:rsidRDefault="00EE5C0A" w:rsidP="00EE5C0A">
      <w:pPr>
        <w:numPr>
          <w:ilvl w:val="0"/>
          <w:numId w:val="24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Have you ever claimed to be a U.S. citizen?  (circle one)   Y  /  N</w:t>
      </w:r>
    </w:p>
    <w:p w14:paraId="684ED321" w14:textId="77777777" w:rsidR="00EE5C0A" w:rsidRDefault="00EE5C0A" w:rsidP="00EE5C0A">
      <w:pPr>
        <w:numPr>
          <w:ilvl w:val="0"/>
          <w:numId w:val="24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Have you ever registered to vote in any Federal, State, or Local U.S. election?  (circle one)   Y  /  N</w:t>
      </w:r>
    </w:p>
    <w:p w14:paraId="33067F31" w14:textId="77777777" w:rsidR="00EE5C0A" w:rsidRDefault="00EE5C0A" w:rsidP="00EE5C0A">
      <w:pPr>
        <w:numPr>
          <w:ilvl w:val="0"/>
          <w:numId w:val="24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Have you ever voted in any Federal, State, or Local U.S. election?  (circle one)   Y  /  N</w:t>
      </w:r>
    </w:p>
    <w:p w14:paraId="1B4A4B5A" w14:textId="77777777" w:rsidR="00EE5C0A" w:rsidRDefault="00EE5C0A" w:rsidP="00EE5C0A">
      <w:pPr>
        <w:numPr>
          <w:ilvl w:val="0"/>
          <w:numId w:val="24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Since becoming a Lawful Permanent Resident, have you ever failed to file a Federal, State, or Local tax return? (circle one)  Y  /  N</w:t>
      </w:r>
    </w:p>
    <w:p w14:paraId="0C39794A" w14:textId="77777777" w:rsidR="00EE5C0A" w:rsidRDefault="00EE5C0A" w:rsidP="00EE5C0A">
      <w:pPr>
        <w:numPr>
          <w:ilvl w:val="0"/>
          <w:numId w:val="24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Do you owe any Federal, State, or Local taxes?  (circle one)   Y  /  N</w:t>
      </w:r>
    </w:p>
    <w:p w14:paraId="13EECB33" w14:textId="77777777" w:rsidR="00EE5C0A" w:rsidRDefault="00EE5C0A" w:rsidP="00EE5C0A">
      <w:pPr>
        <w:numPr>
          <w:ilvl w:val="0"/>
          <w:numId w:val="24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Do you have any title of nobility in a foreign country?  (circle one)   Y  /  N</w:t>
      </w:r>
    </w:p>
    <w:p w14:paraId="4AF629A9" w14:textId="77777777" w:rsidR="00EE5C0A" w:rsidRPr="00F45281" w:rsidRDefault="00EE5C0A" w:rsidP="00EE5C0A">
      <w:pPr>
        <w:numPr>
          <w:ilvl w:val="0"/>
          <w:numId w:val="24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Have you ever been declared legally incompetent or been in a mental institution within the past five years?  (circle one)   Y  /  N</w:t>
      </w:r>
    </w:p>
    <w:p w14:paraId="60A912D5" w14:textId="77777777" w:rsidR="00EE5C0A" w:rsidRDefault="00EE5C0A" w:rsidP="00EE5C0A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Affirmations</w:t>
      </w:r>
    </w:p>
    <w:p w14:paraId="5144586F" w14:textId="77777777" w:rsidR="00EE5C0A" w:rsidRDefault="00EE5C0A" w:rsidP="00EE5C0A">
      <w:pPr>
        <w:numPr>
          <w:ilvl w:val="0"/>
          <w:numId w:val="25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Have you ever been a member of or associated with any organization, foundation, party, or similar group in the U.S. or any other place?  (circle one)   Y  /  N</w:t>
      </w:r>
    </w:p>
    <w:p w14:paraId="4601791C" w14:textId="77777777" w:rsidR="00EE5C0A" w:rsidRDefault="00EE5C0A" w:rsidP="00EE5C0A">
      <w:pPr>
        <w:numPr>
          <w:ilvl w:val="1"/>
          <w:numId w:val="25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If yes, list the name of each group: ____________________________________________________________________</w:t>
      </w:r>
    </w:p>
    <w:p w14:paraId="418FF865" w14:textId="77777777" w:rsidR="00EE5C0A" w:rsidRDefault="00EE5C0A" w:rsidP="00EE5C0A">
      <w:pPr>
        <w:numPr>
          <w:ilvl w:val="0"/>
          <w:numId w:val="25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Have you ever been a member or been associated with:</w:t>
      </w:r>
    </w:p>
    <w:p w14:paraId="4B3910A2" w14:textId="77777777" w:rsidR="00EE5C0A" w:rsidRDefault="00EE5C0A" w:rsidP="00EE5C0A">
      <w:pPr>
        <w:numPr>
          <w:ilvl w:val="1"/>
          <w:numId w:val="25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The Communist Party?  (circle one)   Y  /  N</w:t>
      </w:r>
    </w:p>
    <w:p w14:paraId="673FFDCD" w14:textId="77777777" w:rsidR="00EE5C0A" w:rsidRDefault="00EE5C0A" w:rsidP="00EE5C0A">
      <w:pPr>
        <w:numPr>
          <w:ilvl w:val="1"/>
          <w:numId w:val="25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Any other totalitarian party?  (circle one)   Y  /  N</w:t>
      </w:r>
    </w:p>
    <w:p w14:paraId="1CF89158" w14:textId="77777777" w:rsidR="00EE5C0A" w:rsidRDefault="00EE5C0A" w:rsidP="00EE5C0A">
      <w:pPr>
        <w:numPr>
          <w:ilvl w:val="1"/>
          <w:numId w:val="25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A terrorist organization?  (circle one)   Y  /  N</w:t>
      </w:r>
    </w:p>
    <w:p w14:paraId="06EC97B7" w14:textId="77777777" w:rsidR="00EE5C0A" w:rsidRDefault="00EE5C0A" w:rsidP="00EE5C0A">
      <w:pPr>
        <w:numPr>
          <w:ilvl w:val="0"/>
          <w:numId w:val="25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Have you ever advocated the overthrow of any government by force or violence?  (circle one)   Y  /  N</w:t>
      </w:r>
    </w:p>
    <w:p w14:paraId="3D850A8B" w14:textId="77777777" w:rsidR="00EE5C0A" w:rsidRDefault="00EE5C0A" w:rsidP="00EE5C0A">
      <w:pPr>
        <w:numPr>
          <w:ilvl w:val="0"/>
          <w:numId w:val="25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Have you ever persecuted any person because of race, religion, nationality, or political opinion?  (circle one)   Y  /  N </w:t>
      </w:r>
    </w:p>
    <w:p w14:paraId="33F23FC7" w14:textId="77777777" w:rsidR="00EE5C0A" w:rsidRDefault="00EE5C0A" w:rsidP="00EE5C0A">
      <w:pPr>
        <w:numPr>
          <w:ilvl w:val="0"/>
          <w:numId w:val="25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Between March 23, 1933 and May 8, 1945, did you work for or associate with:</w:t>
      </w:r>
    </w:p>
    <w:p w14:paraId="6F85817E" w14:textId="77777777" w:rsidR="00EE5C0A" w:rsidRDefault="00EE5C0A" w:rsidP="00EE5C0A">
      <w:pPr>
        <w:numPr>
          <w:ilvl w:val="1"/>
          <w:numId w:val="25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The Nazi government of Germany?  (circle one)   Y  /  N</w:t>
      </w:r>
    </w:p>
    <w:p w14:paraId="6FC5B48F" w14:textId="77777777" w:rsidR="00EE5C0A" w:rsidRDefault="00EE5C0A" w:rsidP="00EE5C0A">
      <w:pPr>
        <w:numPr>
          <w:ilvl w:val="1"/>
          <w:numId w:val="25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Any government occupied by, allied with, or established by the Nazi government of Germany?  (circle one)   Y  /  N</w:t>
      </w:r>
    </w:p>
    <w:p w14:paraId="0EACC079" w14:textId="77777777" w:rsidR="00EE5C0A" w:rsidRPr="00F45281" w:rsidRDefault="00EE5C0A" w:rsidP="00EE5C0A">
      <w:pPr>
        <w:numPr>
          <w:ilvl w:val="1"/>
          <w:numId w:val="25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Any German, Nazi, or S.S. military unit, office, camp, etc.?  (circle one)   Y  /  N</w:t>
      </w:r>
    </w:p>
    <w:p w14:paraId="14609270" w14:textId="77777777" w:rsidR="00EE5C0A" w:rsidRDefault="00EE5C0A" w:rsidP="00EE5C0A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Continuous Residence</w:t>
      </w:r>
    </w:p>
    <w:p w14:paraId="57DE9A2B" w14:textId="77777777" w:rsidR="00EE5C0A" w:rsidRDefault="00EE5C0A" w:rsidP="00EE5C0A">
      <w:pPr>
        <w:numPr>
          <w:ilvl w:val="0"/>
          <w:numId w:val="26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Since becoming a Lawful Permanent Resident of the U.S.:</w:t>
      </w:r>
    </w:p>
    <w:p w14:paraId="11CD4867" w14:textId="77777777" w:rsidR="00EE5C0A" w:rsidRDefault="00EE5C0A" w:rsidP="00EE5C0A">
      <w:pPr>
        <w:numPr>
          <w:ilvl w:val="1"/>
          <w:numId w:val="26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Have you ever called yourself a “nonresident” on a Federal, State, or Local tax return?  (circle one)   Y  /  N</w:t>
      </w:r>
    </w:p>
    <w:p w14:paraId="0B5F56A9" w14:textId="77777777" w:rsidR="00EE5C0A" w:rsidRDefault="00EE5C0A" w:rsidP="00EE5C0A">
      <w:pPr>
        <w:numPr>
          <w:ilvl w:val="1"/>
          <w:numId w:val="26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Have you ever failed to file a Federal, State, or Local tax return because you considered yourself a “nonresident?”  (circle one)   Y  /  N</w:t>
      </w:r>
    </w:p>
    <w:p w14:paraId="638C508F" w14:textId="77777777" w:rsidR="00EE5C0A" w:rsidRDefault="00EE5C0A" w:rsidP="00EE5C0A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Good Moral Character</w:t>
      </w:r>
    </w:p>
    <w:p w14:paraId="18FB5C83" w14:textId="77777777" w:rsidR="00EE5C0A" w:rsidRDefault="00EE5C0A" w:rsidP="00EE5C0A">
      <w:pPr>
        <w:numPr>
          <w:ilvl w:val="0"/>
          <w:numId w:val="26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Have you ever committed a crime or offense for which you were not arrested?  (circle one)   Y  /  N</w:t>
      </w:r>
    </w:p>
    <w:p w14:paraId="7E18C9E7" w14:textId="77777777" w:rsidR="00EE5C0A" w:rsidRDefault="00EE5C0A" w:rsidP="00EE5C0A">
      <w:pPr>
        <w:numPr>
          <w:ilvl w:val="0"/>
          <w:numId w:val="26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Have you ever been arrested, cited, or detained by law enforcement?  (circle one)   Y  /  N</w:t>
      </w:r>
    </w:p>
    <w:p w14:paraId="1806AB97" w14:textId="77777777" w:rsidR="00EE5C0A" w:rsidRDefault="00EE5C0A" w:rsidP="00EE5C0A">
      <w:pPr>
        <w:numPr>
          <w:ilvl w:val="0"/>
          <w:numId w:val="26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Have you been charged with committing any crime or offense?  (circle one)   Y  /  N</w:t>
      </w:r>
    </w:p>
    <w:p w14:paraId="52F17F52" w14:textId="77777777" w:rsidR="00EE5C0A" w:rsidRDefault="00EE5C0A" w:rsidP="00EE5C0A">
      <w:pPr>
        <w:numPr>
          <w:ilvl w:val="0"/>
          <w:numId w:val="26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Have you ever been convicted of a crime or offense?  (circle one)   Y  /  N</w:t>
      </w:r>
    </w:p>
    <w:p w14:paraId="15AE40DD" w14:textId="77777777" w:rsidR="00EE5C0A" w:rsidRDefault="00EE5C0A" w:rsidP="00EE5C0A">
      <w:pPr>
        <w:numPr>
          <w:ilvl w:val="0"/>
          <w:numId w:val="26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Have you ever been placed in an alternative sentencing or rehabilitation program?  (circle one)   Y  /  N</w:t>
      </w:r>
    </w:p>
    <w:p w14:paraId="58FB0A1E" w14:textId="77777777" w:rsidR="00EE5C0A" w:rsidRDefault="00EE5C0A" w:rsidP="00EE5C0A">
      <w:pPr>
        <w:numPr>
          <w:ilvl w:val="0"/>
          <w:numId w:val="26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Have you ever received a suspended sentence, probation, or parole?  (circle one)   Y  /  N</w:t>
      </w:r>
    </w:p>
    <w:p w14:paraId="31C004B4" w14:textId="77777777" w:rsidR="00EE5C0A" w:rsidRDefault="00EE5C0A" w:rsidP="00EE5C0A">
      <w:pPr>
        <w:numPr>
          <w:ilvl w:val="0"/>
          <w:numId w:val="26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Have you ever been in jail or prison?  (circle one)   Y  /  N</w:t>
      </w:r>
    </w:p>
    <w:p w14:paraId="2E814522" w14:textId="77777777" w:rsidR="00EE5C0A" w:rsidRDefault="00EE5C0A" w:rsidP="00EE5C0A">
      <w:pPr>
        <w:numPr>
          <w:ilvl w:val="0"/>
          <w:numId w:val="26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If you answered yes to any of these questions, please provide the information below:</w:t>
      </w:r>
    </w:p>
    <w:p w14:paraId="3045F7BA" w14:textId="77777777" w:rsidR="00EE5C0A" w:rsidRDefault="00EE5C0A" w:rsidP="00EE5C0A">
      <w:p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75"/>
        <w:gridCol w:w="1228"/>
        <w:gridCol w:w="3075"/>
        <w:gridCol w:w="3076"/>
      </w:tblGrid>
      <w:tr w:rsidR="00EE5C0A" w:rsidRPr="00FD3B54" w14:paraId="4FB4E8AF" w14:textId="77777777" w:rsidTr="003E3451">
        <w:tc>
          <w:tcPr>
            <w:tcW w:w="1250" w:type="pct"/>
            <w:vAlign w:val="center"/>
          </w:tcPr>
          <w:p w14:paraId="073D7443" w14:textId="77777777" w:rsidR="00EE5C0A" w:rsidRPr="00FD3B54" w:rsidRDefault="00EE5C0A" w:rsidP="003E3451">
            <w:pPr>
              <w:spacing w:line="360" w:lineRule="auto"/>
              <w:rPr>
                <w:b/>
                <w:sz w:val="18"/>
                <w:szCs w:val="18"/>
              </w:rPr>
            </w:pPr>
            <w:r w:rsidRPr="00FD3B54">
              <w:rPr>
                <w:b/>
                <w:sz w:val="18"/>
                <w:szCs w:val="18"/>
              </w:rPr>
              <w:t>Why were you arrested, cited, or charged?</w:t>
            </w:r>
          </w:p>
        </w:tc>
        <w:tc>
          <w:tcPr>
            <w:tcW w:w="500" w:type="pct"/>
            <w:vAlign w:val="center"/>
          </w:tcPr>
          <w:p w14:paraId="5BA1F213" w14:textId="77777777" w:rsidR="00EE5C0A" w:rsidRPr="00FD3B54" w:rsidRDefault="00EE5C0A" w:rsidP="003E3451">
            <w:pPr>
              <w:spacing w:line="360" w:lineRule="auto"/>
              <w:rPr>
                <w:b/>
                <w:sz w:val="18"/>
                <w:szCs w:val="18"/>
              </w:rPr>
            </w:pPr>
            <w:r w:rsidRPr="00FD3B54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1250" w:type="pct"/>
            <w:vAlign w:val="center"/>
          </w:tcPr>
          <w:p w14:paraId="6ED0A488" w14:textId="77777777" w:rsidR="00EE5C0A" w:rsidRPr="00FD3B54" w:rsidRDefault="00EE5C0A" w:rsidP="003E3451">
            <w:pPr>
              <w:spacing w:line="360" w:lineRule="auto"/>
              <w:rPr>
                <w:b/>
                <w:sz w:val="18"/>
                <w:szCs w:val="18"/>
              </w:rPr>
            </w:pPr>
            <w:r w:rsidRPr="00FD3B54">
              <w:rPr>
                <w:b/>
                <w:sz w:val="18"/>
                <w:szCs w:val="18"/>
              </w:rPr>
              <w:t>Place where you were arrested, cited, or charged (City, State, Country):</w:t>
            </w:r>
          </w:p>
        </w:tc>
        <w:tc>
          <w:tcPr>
            <w:tcW w:w="1250" w:type="pct"/>
            <w:vAlign w:val="center"/>
          </w:tcPr>
          <w:p w14:paraId="5544E93F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  <w:r w:rsidRPr="00FD3B54">
              <w:rPr>
                <w:b/>
                <w:sz w:val="18"/>
                <w:szCs w:val="18"/>
              </w:rPr>
              <w:t>Outcome:</w:t>
            </w:r>
          </w:p>
        </w:tc>
      </w:tr>
      <w:tr w:rsidR="00EE5C0A" w:rsidRPr="00FD3B54" w14:paraId="1CC9EAFF" w14:textId="77777777" w:rsidTr="003E3451">
        <w:trPr>
          <w:trHeight w:val="728"/>
        </w:trPr>
        <w:tc>
          <w:tcPr>
            <w:tcW w:w="1250" w:type="pct"/>
            <w:vAlign w:val="center"/>
          </w:tcPr>
          <w:p w14:paraId="6A4F5066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14:paraId="7FCC3630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5847C72C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  <w:r w:rsidRPr="00FD3B54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250" w:type="pct"/>
            <w:vAlign w:val="center"/>
          </w:tcPr>
          <w:p w14:paraId="54B0C6DD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E5C0A" w:rsidRPr="00FD3B54" w14:paraId="34FC7D8D" w14:textId="77777777" w:rsidTr="003E3451">
        <w:trPr>
          <w:trHeight w:val="710"/>
        </w:trPr>
        <w:tc>
          <w:tcPr>
            <w:tcW w:w="1250" w:type="pct"/>
            <w:vAlign w:val="center"/>
          </w:tcPr>
          <w:p w14:paraId="094902E5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14:paraId="5100BEE4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4A81768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5F96BDCE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E5C0A" w:rsidRPr="00FD3B54" w14:paraId="47ECA76F" w14:textId="77777777" w:rsidTr="003E3451">
        <w:trPr>
          <w:trHeight w:val="710"/>
        </w:trPr>
        <w:tc>
          <w:tcPr>
            <w:tcW w:w="1250" w:type="pct"/>
            <w:vAlign w:val="center"/>
          </w:tcPr>
          <w:p w14:paraId="55694B69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14:paraId="437ED608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73E5D768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53859D34" w14:textId="77777777" w:rsidR="00EE5C0A" w:rsidRPr="00FD3B54" w:rsidRDefault="00EE5C0A" w:rsidP="003E3451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5CE03B78" w14:textId="77777777" w:rsidR="00EE5C0A" w:rsidRDefault="00EE5C0A" w:rsidP="00EE5C0A">
      <w:pPr>
        <w:spacing w:line="360" w:lineRule="auto"/>
        <w:rPr>
          <w:sz w:val="18"/>
          <w:szCs w:val="18"/>
        </w:rPr>
      </w:pPr>
    </w:p>
    <w:p w14:paraId="215644E2" w14:textId="77777777" w:rsidR="00EE5C0A" w:rsidRDefault="00EE5C0A" w:rsidP="00EE5C0A">
      <w:pPr>
        <w:numPr>
          <w:ilvl w:val="0"/>
          <w:numId w:val="27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Have you ever:</w:t>
      </w:r>
    </w:p>
    <w:p w14:paraId="059D6739" w14:textId="77777777" w:rsidR="00EE5C0A" w:rsidRDefault="00EE5C0A" w:rsidP="00EE5C0A">
      <w:pPr>
        <w:numPr>
          <w:ilvl w:val="1"/>
          <w:numId w:val="27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Been a drunk?  (circle one)   Y  /  N</w:t>
      </w:r>
    </w:p>
    <w:p w14:paraId="028DB660" w14:textId="77777777" w:rsidR="00EE5C0A" w:rsidRDefault="00EE5C0A" w:rsidP="00EE5C0A">
      <w:pPr>
        <w:numPr>
          <w:ilvl w:val="1"/>
          <w:numId w:val="27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Been a prostitute, or procured a prostitute?  (circle one)   Y  /  N</w:t>
      </w:r>
    </w:p>
    <w:p w14:paraId="119A2AFD" w14:textId="77777777" w:rsidR="00EE5C0A" w:rsidRDefault="00EE5C0A" w:rsidP="00EE5C0A">
      <w:pPr>
        <w:numPr>
          <w:ilvl w:val="1"/>
          <w:numId w:val="27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Sold or smuggled drugs?  (circle one)   Y  /  N</w:t>
      </w:r>
    </w:p>
    <w:p w14:paraId="626FE289" w14:textId="77777777" w:rsidR="00EE5C0A" w:rsidRDefault="00EE5C0A" w:rsidP="00EE5C0A">
      <w:pPr>
        <w:numPr>
          <w:ilvl w:val="1"/>
          <w:numId w:val="27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Been married to more than one person at the same time?  (circle one)   Y  /  N</w:t>
      </w:r>
    </w:p>
    <w:p w14:paraId="79527C34" w14:textId="77777777" w:rsidR="00EE5C0A" w:rsidRDefault="00EE5C0A" w:rsidP="00EE5C0A">
      <w:pPr>
        <w:numPr>
          <w:ilvl w:val="1"/>
          <w:numId w:val="27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Helped anyone enter the U.S. illegally?  (circle one)   Y  /  N</w:t>
      </w:r>
    </w:p>
    <w:p w14:paraId="6C73E04F" w14:textId="77777777" w:rsidR="00EE5C0A" w:rsidRDefault="00EE5C0A" w:rsidP="00EE5C0A">
      <w:pPr>
        <w:numPr>
          <w:ilvl w:val="1"/>
          <w:numId w:val="27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Gambled illegally or received income from illegal gambling?  (circle one)   Y  /  N</w:t>
      </w:r>
    </w:p>
    <w:p w14:paraId="3471157C" w14:textId="77777777" w:rsidR="00EE5C0A" w:rsidRDefault="00EE5C0A" w:rsidP="00EE5C0A">
      <w:pPr>
        <w:numPr>
          <w:ilvl w:val="1"/>
          <w:numId w:val="27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Failed to support your dependents or pay alimony?  (circle one)   Y  /  N</w:t>
      </w:r>
    </w:p>
    <w:p w14:paraId="71520757" w14:textId="77777777" w:rsidR="00EE5C0A" w:rsidRDefault="00EE5C0A" w:rsidP="00EE5C0A">
      <w:pPr>
        <w:numPr>
          <w:ilvl w:val="0"/>
          <w:numId w:val="27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Have you ever given false or misleading information to the U.S. government when applying for an immigration benefit or to prevent deportation, removal, etc.?  (circle one)   Y  /  N</w:t>
      </w:r>
    </w:p>
    <w:p w14:paraId="72F097E1" w14:textId="77777777" w:rsidR="00EE5C0A" w:rsidRPr="00F45281" w:rsidRDefault="00EE5C0A" w:rsidP="00EE5C0A">
      <w:pPr>
        <w:numPr>
          <w:ilvl w:val="0"/>
          <w:numId w:val="27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Have you ever lied to any U.S. government official to gain entry into the U.S.?  (circle one)   Y  /  N</w:t>
      </w:r>
    </w:p>
    <w:p w14:paraId="12FF7592" w14:textId="77777777" w:rsidR="00EE5C0A" w:rsidRDefault="00EE5C0A" w:rsidP="00EE5C0A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Removal, Exclusion, and Deportation Proceedings</w:t>
      </w:r>
    </w:p>
    <w:p w14:paraId="6D4E2BFE" w14:textId="77777777" w:rsidR="00EE5C0A" w:rsidRDefault="00EE5C0A" w:rsidP="00EE5C0A">
      <w:pPr>
        <w:numPr>
          <w:ilvl w:val="0"/>
          <w:numId w:val="28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Do you have removal, exclusion, rescission, or deportation proceedings pending against you?  (circle one)   Y  /  N</w:t>
      </w:r>
    </w:p>
    <w:p w14:paraId="6AFA93D3" w14:textId="77777777" w:rsidR="00EE5C0A" w:rsidRDefault="00EE5C0A" w:rsidP="00EE5C0A">
      <w:pPr>
        <w:numPr>
          <w:ilvl w:val="0"/>
          <w:numId w:val="28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Have you ever been removed, excluded, or deported from the U.S.?  (circle one)   Y  /  N</w:t>
      </w:r>
    </w:p>
    <w:p w14:paraId="2A05FCB7" w14:textId="77777777" w:rsidR="00EE5C0A" w:rsidRDefault="00EE5C0A" w:rsidP="00EE5C0A">
      <w:pPr>
        <w:numPr>
          <w:ilvl w:val="0"/>
          <w:numId w:val="28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Have you ever been ordered to be removed, excluded, or deported from the U.S.?  (circle one)   Y  /  N</w:t>
      </w:r>
    </w:p>
    <w:p w14:paraId="42BCC415" w14:textId="77777777" w:rsidR="00EE5C0A" w:rsidRPr="00F45281" w:rsidRDefault="00EE5C0A" w:rsidP="00EE5C0A">
      <w:pPr>
        <w:numPr>
          <w:ilvl w:val="0"/>
          <w:numId w:val="28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Have you ever applied for any kind of relief from removal, exclusion, or deportation?  (circle one)   Y  /  N</w:t>
      </w:r>
    </w:p>
    <w:p w14:paraId="5EBB3E08" w14:textId="77777777" w:rsidR="00EE5C0A" w:rsidRDefault="00EE5C0A" w:rsidP="00EE5C0A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Military Service</w:t>
      </w:r>
    </w:p>
    <w:p w14:paraId="5047A208" w14:textId="77777777" w:rsidR="00EE5C0A" w:rsidRDefault="00EE5C0A" w:rsidP="00EE5C0A">
      <w:pPr>
        <w:numPr>
          <w:ilvl w:val="0"/>
          <w:numId w:val="29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Have you ever served in the U.S. Armed Forces?  (circle one)   Y  /  N</w:t>
      </w:r>
    </w:p>
    <w:p w14:paraId="671FE0AD" w14:textId="77777777" w:rsidR="00EE5C0A" w:rsidRDefault="00EE5C0A" w:rsidP="00EE5C0A">
      <w:pPr>
        <w:numPr>
          <w:ilvl w:val="0"/>
          <w:numId w:val="29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Have you ever left the U.S. to avoid being drafted into the U.S. Armed Forces?  (circle one)   Y  /  N</w:t>
      </w:r>
    </w:p>
    <w:p w14:paraId="4CFB2989" w14:textId="77777777" w:rsidR="00EE5C0A" w:rsidRDefault="00EE5C0A" w:rsidP="00EE5C0A">
      <w:pPr>
        <w:numPr>
          <w:ilvl w:val="0"/>
          <w:numId w:val="29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Have you ever applied for any exemption from service in the U.S. Armed Forces?  (circle one)   Y  /  N</w:t>
      </w:r>
    </w:p>
    <w:p w14:paraId="5A753AB2" w14:textId="77777777" w:rsidR="00EE5C0A" w:rsidRDefault="00EE5C0A" w:rsidP="00EE5C0A">
      <w:pPr>
        <w:numPr>
          <w:ilvl w:val="0"/>
          <w:numId w:val="29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Have you ever deserted the U.S. Armed Forces?  (circle one)   Y  /  N</w:t>
      </w:r>
    </w:p>
    <w:p w14:paraId="5E5994E8" w14:textId="77777777" w:rsidR="00EE5C0A" w:rsidRDefault="00EE5C0A" w:rsidP="00EE5C0A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Selective Service Registration</w:t>
      </w:r>
    </w:p>
    <w:p w14:paraId="2DB264BF" w14:textId="77777777" w:rsidR="00EE5C0A" w:rsidRDefault="00EE5C0A" w:rsidP="00EE5C0A">
      <w:pPr>
        <w:numPr>
          <w:ilvl w:val="0"/>
          <w:numId w:val="30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Are you a male who lived in the U.S. at any time between your 18</w:t>
      </w:r>
      <w:r w:rsidRPr="007D0738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and 26</w:t>
      </w:r>
      <w:r w:rsidRPr="007D0738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birthdays?  (circle one)   Y  /  N</w:t>
      </w:r>
    </w:p>
    <w:p w14:paraId="2FCFAC69" w14:textId="77777777" w:rsidR="00EE5C0A" w:rsidRDefault="00EE5C0A" w:rsidP="00EE5C0A">
      <w:pPr>
        <w:numPr>
          <w:ilvl w:val="1"/>
          <w:numId w:val="30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If “yes:”</w:t>
      </w:r>
    </w:p>
    <w:p w14:paraId="4D15F463" w14:textId="77777777" w:rsidR="00EE5C0A" w:rsidRDefault="00EE5C0A" w:rsidP="00EE5C0A">
      <w:pPr>
        <w:numPr>
          <w:ilvl w:val="2"/>
          <w:numId w:val="30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Date Registered For Selective Service System: ____________________________________</w:t>
      </w:r>
    </w:p>
    <w:p w14:paraId="5E4D554D" w14:textId="77777777" w:rsidR="00EE5C0A" w:rsidRDefault="00EE5C0A" w:rsidP="00EE5C0A">
      <w:pPr>
        <w:numPr>
          <w:ilvl w:val="2"/>
          <w:numId w:val="30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Selective Service Number: ____________________________________________________</w:t>
      </w:r>
    </w:p>
    <w:p w14:paraId="57CE54EC" w14:textId="77777777" w:rsidR="00EE5C0A" w:rsidRDefault="00EE5C0A" w:rsidP="00EE5C0A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Oath Requirements</w:t>
      </w:r>
    </w:p>
    <w:p w14:paraId="219CB56E" w14:textId="77777777" w:rsidR="00EE5C0A" w:rsidRDefault="00EE5C0A" w:rsidP="00EE5C0A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Do you support the Constitution and form of government of the U.S.?  (circle one)   Y  /  N</w:t>
      </w:r>
    </w:p>
    <w:p w14:paraId="13E912AF" w14:textId="77777777" w:rsidR="00EE5C0A" w:rsidRDefault="00EE5C0A" w:rsidP="00EE5C0A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Do you understand the Oath of Allegiance to the U.S.?  (circle one)   Y  /  N</w:t>
      </w:r>
    </w:p>
    <w:p w14:paraId="6F7E6F41" w14:textId="77777777" w:rsidR="00EE5C0A" w:rsidRDefault="00EE5C0A" w:rsidP="00EE5C0A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Are you willing to take the full Oath of Allegiance to the U.S.?  (circle one)   Y  /  N</w:t>
      </w:r>
    </w:p>
    <w:p w14:paraId="607F0CD8" w14:textId="77777777" w:rsidR="00EE5C0A" w:rsidRPr="00877B96" w:rsidRDefault="00EE5C0A" w:rsidP="00EE5C0A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Are you willing to bear arms on behalf of the U.S.?  (circle one)   Y  /  N</w:t>
      </w:r>
    </w:p>
    <w:p w14:paraId="051C9A75" w14:textId="77777777" w:rsidR="00EE5C0A" w:rsidRDefault="00EE5C0A" w:rsidP="00EE5C0A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Are you willing to perform noncombatant services in the U.S.?  (circle one)   Y  /  N</w:t>
      </w:r>
    </w:p>
    <w:p w14:paraId="355E21C4" w14:textId="77777777" w:rsidR="00EE5C0A" w:rsidRDefault="00EE5C0A" w:rsidP="00EE5C0A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Are you willing to perform work of national importance under civilian direction?  (circle one)   Y  /  N</w:t>
      </w:r>
    </w:p>
    <w:p w14:paraId="77423CEF" w14:textId="77777777" w:rsidR="00EE5C0A" w:rsidRPr="00C358B8" w:rsidRDefault="00EE5C0A" w:rsidP="00EE5C0A">
      <w:pPr>
        <w:pStyle w:val="Heading3"/>
        <w:rPr>
          <w:bCs/>
          <w:noProof/>
          <w:szCs w:val="18"/>
        </w:rPr>
      </w:pPr>
    </w:p>
    <w:p w14:paraId="432889C5" w14:textId="77777777" w:rsidR="00EE5C0A" w:rsidRPr="00C358B8" w:rsidRDefault="00EB6988" w:rsidP="00EE5C0A">
      <w:pPr>
        <w:pStyle w:val="Heading3"/>
        <w:ind w:left="0"/>
        <w:rPr>
          <w:bCs/>
          <w:szCs w:val="18"/>
        </w:rPr>
      </w:pPr>
      <w:r>
        <w:rPr>
          <w:bCs/>
          <w:noProof/>
          <w:szCs w:val="18"/>
        </w:rPr>
        <w:pict w14:anchorId="445A4C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334.65pt;margin-top:4.75pt;width:174pt;height:97.8pt;z-index:2;mso-wrap-edited:f;mso-width-percent:0;mso-height-percent:0;mso-width-percent:0;mso-height-percent:0" wrapcoords="-87 0 -87 21423 21600 21423 21600 0 -87 0">
            <v:imagedata r:id="rId8" o:title="dimensions"/>
            <w10:wrap type="tight"/>
          </v:shape>
        </w:pict>
      </w:r>
      <w:r w:rsidR="00EE5C0A" w:rsidRPr="00C358B8">
        <w:rPr>
          <w:bCs/>
          <w:noProof/>
          <w:szCs w:val="18"/>
        </w:rPr>
        <w:t>DOCUMENT REQUIREMENTS:</w:t>
      </w:r>
    </w:p>
    <w:p w14:paraId="053A2875" w14:textId="77777777" w:rsidR="00EE5C0A" w:rsidRPr="00C358B8" w:rsidRDefault="00EE5C0A" w:rsidP="00EE5C0A">
      <w:pPr>
        <w:numPr>
          <w:ilvl w:val="0"/>
          <w:numId w:val="16"/>
        </w:numPr>
        <w:tabs>
          <w:tab w:val="clear" w:pos="360"/>
          <w:tab w:val="num" w:pos="720"/>
          <w:tab w:val="decimal" w:pos="8640"/>
        </w:tabs>
        <w:spacing w:line="360" w:lineRule="auto"/>
        <w:ind w:left="720"/>
        <w:rPr>
          <w:bCs/>
          <w:sz w:val="18"/>
          <w:szCs w:val="18"/>
        </w:rPr>
      </w:pPr>
      <w:r w:rsidRPr="00C358B8">
        <w:rPr>
          <w:bCs/>
          <w:sz w:val="18"/>
          <w:szCs w:val="18"/>
        </w:rPr>
        <w:t xml:space="preserve">Copy of Alien Registration Card </w:t>
      </w:r>
    </w:p>
    <w:p w14:paraId="232EB479" w14:textId="77777777" w:rsidR="00EE5C0A" w:rsidRPr="00C358B8" w:rsidRDefault="00EE5C0A" w:rsidP="00EE5C0A">
      <w:pPr>
        <w:numPr>
          <w:ilvl w:val="0"/>
          <w:numId w:val="16"/>
        </w:numPr>
        <w:tabs>
          <w:tab w:val="clear" w:pos="360"/>
          <w:tab w:val="num" w:pos="720"/>
          <w:tab w:val="decimal" w:pos="8640"/>
        </w:tabs>
        <w:spacing w:line="360" w:lineRule="auto"/>
        <w:ind w:left="720"/>
        <w:rPr>
          <w:bCs/>
          <w:sz w:val="18"/>
          <w:szCs w:val="18"/>
        </w:rPr>
      </w:pPr>
      <w:r w:rsidRPr="00C358B8">
        <w:rPr>
          <w:bCs/>
          <w:sz w:val="18"/>
          <w:szCs w:val="18"/>
        </w:rPr>
        <w:lastRenderedPageBreak/>
        <w:t>Copy of stamped passport pages, if any</w:t>
      </w:r>
    </w:p>
    <w:p w14:paraId="51CE40A0" w14:textId="77777777" w:rsidR="00057151" w:rsidRDefault="00EE5C0A" w:rsidP="00EE5C0A">
      <w:pPr>
        <w:numPr>
          <w:ilvl w:val="0"/>
          <w:numId w:val="16"/>
        </w:numPr>
        <w:tabs>
          <w:tab w:val="clear" w:pos="360"/>
          <w:tab w:val="num" w:pos="720"/>
          <w:tab w:val="decimal" w:pos="8640"/>
        </w:tabs>
        <w:spacing w:line="360" w:lineRule="auto"/>
        <w:ind w:left="720"/>
        <w:rPr>
          <w:bCs/>
          <w:sz w:val="18"/>
          <w:szCs w:val="18"/>
        </w:rPr>
      </w:pPr>
      <w:r w:rsidRPr="00C358B8">
        <w:rPr>
          <w:bCs/>
          <w:sz w:val="18"/>
          <w:szCs w:val="18"/>
        </w:rPr>
        <w:t>Two color photographs within</w:t>
      </w:r>
      <w:r w:rsidRPr="00FB463B">
        <w:rPr>
          <w:bCs/>
          <w:sz w:val="18"/>
          <w:szCs w:val="18"/>
        </w:rPr>
        <w:t xml:space="preserve"> last 30 days per specifications</w:t>
      </w:r>
    </w:p>
    <w:p w14:paraId="70921C94" w14:textId="77777777" w:rsidR="00057151" w:rsidRDefault="00057151" w:rsidP="00EE5C0A">
      <w:pPr>
        <w:numPr>
          <w:ilvl w:val="0"/>
          <w:numId w:val="16"/>
        </w:numPr>
        <w:tabs>
          <w:tab w:val="clear" w:pos="360"/>
          <w:tab w:val="num" w:pos="720"/>
          <w:tab w:val="decimal" w:pos="8640"/>
        </w:tabs>
        <w:spacing w:line="360" w:lineRule="auto"/>
        <w:ind w:left="720"/>
        <w:rPr>
          <w:bCs/>
          <w:sz w:val="18"/>
          <w:szCs w:val="18"/>
        </w:rPr>
      </w:pPr>
      <w:r>
        <w:rPr>
          <w:bCs/>
          <w:sz w:val="18"/>
          <w:szCs w:val="18"/>
        </w:rPr>
        <w:t>Latest tax returns</w:t>
      </w:r>
    </w:p>
    <w:p w14:paraId="305F4D88" w14:textId="77777777" w:rsidR="00EE5C0A" w:rsidRPr="00FB463B" w:rsidRDefault="00057151" w:rsidP="00EE5C0A">
      <w:pPr>
        <w:numPr>
          <w:ilvl w:val="0"/>
          <w:numId w:val="16"/>
        </w:numPr>
        <w:tabs>
          <w:tab w:val="clear" w:pos="360"/>
          <w:tab w:val="num" w:pos="720"/>
          <w:tab w:val="decimal" w:pos="8640"/>
        </w:tabs>
        <w:spacing w:line="360" w:lineRule="auto"/>
        <w:ind w:left="720"/>
        <w:rPr>
          <w:bCs/>
          <w:sz w:val="18"/>
          <w:szCs w:val="18"/>
        </w:rPr>
      </w:pPr>
      <w:r>
        <w:rPr>
          <w:bCs/>
          <w:sz w:val="18"/>
          <w:szCs w:val="18"/>
        </w:rPr>
        <w:t>Character reference letters</w:t>
      </w:r>
      <w:r w:rsidR="00EE5C0A" w:rsidRPr="00FB463B">
        <w:rPr>
          <w:b/>
          <w:sz w:val="18"/>
          <w:szCs w:val="18"/>
        </w:rPr>
        <w:tab/>
      </w:r>
    </w:p>
    <w:p w14:paraId="532E264F" w14:textId="77777777" w:rsidR="00EE5C0A" w:rsidRPr="00FB463B" w:rsidRDefault="00EE5C0A" w:rsidP="00EE5C0A">
      <w:pPr>
        <w:tabs>
          <w:tab w:val="decimal" w:pos="8640"/>
        </w:tabs>
        <w:spacing w:line="360" w:lineRule="auto"/>
        <w:ind w:left="2160"/>
        <w:rPr>
          <w:bCs/>
          <w:sz w:val="18"/>
          <w:szCs w:val="18"/>
        </w:rPr>
      </w:pPr>
    </w:p>
    <w:p w14:paraId="2C807E9D" w14:textId="77777777" w:rsidR="00EE5C0A" w:rsidRPr="00FB463B" w:rsidRDefault="00EE5C0A" w:rsidP="00EE5C0A">
      <w:pPr>
        <w:tabs>
          <w:tab w:val="decimal" w:pos="8640"/>
        </w:tabs>
        <w:spacing w:line="360" w:lineRule="auto"/>
        <w:rPr>
          <w:bCs/>
          <w:sz w:val="18"/>
          <w:szCs w:val="18"/>
        </w:rPr>
      </w:pPr>
    </w:p>
    <w:p w14:paraId="588625AD" w14:textId="77777777" w:rsidR="00EE5C0A" w:rsidRDefault="00EE5C0A" w:rsidP="00EE5C0A">
      <w:pPr>
        <w:rPr>
          <w:sz w:val="18"/>
          <w:szCs w:val="18"/>
        </w:rPr>
      </w:pPr>
    </w:p>
    <w:p w14:paraId="2D60331E" w14:textId="77777777" w:rsidR="00EE5C0A" w:rsidRDefault="00EE5C0A" w:rsidP="00EE5C0A">
      <w:pPr>
        <w:rPr>
          <w:sz w:val="18"/>
          <w:szCs w:val="18"/>
        </w:rPr>
      </w:pPr>
    </w:p>
    <w:p w14:paraId="5E95D47F" w14:textId="77777777" w:rsidR="00EE5C0A" w:rsidRDefault="00EE5C0A" w:rsidP="00EE5C0A">
      <w:pPr>
        <w:rPr>
          <w:sz w:val="18"/>
          <w:szCs w:val="18"/>
        </w:rPr>
      </w:pPr>
      <w:r w:rsidRPr="001A4505">
        <w:rPr>
          <w:sz w:val="18"/>
          <w:szCs w:val="18"/>
        </w:rPr>
        <w:t xml:space="preserve">I hereby certify and aver that the statements herein are true, complete and accurate to the best of my knowledge, and I am aware that any false, fictitious, or fraudulent statements or claims may subject me to criminal, civil, or administrative penalties. </w:t>
      </w:r>
    </w:p>
    <w:p w14:paraId="3505FABB" w14:textId="77777777" w:rsidR="00EE5C0A" w:rsidRDefault="00EE5C0A" w:rsidP="00EE5C0A">
      <w:pPr>
        <w:pBdr>
          <w:bottom w:val="single" w:sz="12" w:space="1" w:color="auto"/>
        </w:pBdr>
        <w:rPr>
          <w:sz w:val="18"/>
          <w:szCs w:val="18"/>
        </w:rPr>
      </w:pPr>
    </w:p>
    <w:p w14:paraId="4170B5AB" w14:textId="77777777" w:rsidR="00EE5C0A" w:rsidRDefault="00EE5C0A" w:rsidP="00EE5C0A">
      <w:pPr>
        <w:pBdr>
          <w:bottom w:val="single" w:sz="12" w:space="1" w:color="auto"/>
        </w:pBdr>
        <w:rPr>
          <w:sz w:val="18"/>
          <w:szCs w:val="18"/>
        </w:rPr>
      </w:pPr>
    </w:p>
    <w:p w14:paraId="1BF643E1" w14:textId="77777777" w:rsidR="00EE5C0A" w:rsidRPr="00FB463B" w:rsidRDefault="00EE5C0A" w:rsidP="00EE5C0A">
      <w:pPr>
        <w:rPr>
          <w:sz w:val="18"/>
          <w:szCs w:val="18"/>
        </w:rPr>
      </w:pPr>
      <w:r>
        <w:rPr>
          <w:sz w:val="18"/>
          <w:szCs w:val="18"/>
        </w:rPr>
        <w:t>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 (mm/dd/yyyy)</w:t>
      </w:r>
    </w:p>
    <w:p w14:paraId="5196D1A6" w14:textId="77777777" w:rsidR="00EE5C0A" w:rsidRPr="00E82407" w:rsidRDefault="00EE5C0A" w:rsidP="00EE5C0A">
      <w:r w:rsidRPr="00685473">
        <w:rPr>
          <w:rFonts w:ascii="Perpetua" w:hAnsi="Perpetua"/>
          <w:sz w:val="22"/>
          <w:szCs w:val="22"/>
        </w:rPr>
        <w:tab/>
      </w:r>
      <w:r w:rsidRPr="00685473">
        <w:rPr>
          <w:rFonts w:ascii="Perpetua" w:hAnsi="Perpetua"/>
          <w:sz w:val="22"/>
          <w:szCs w:val="22"/>
        </w:rPr>
        <w:tab/>
      </w:r>
    </w:p>
    <w:p w14:paraId="21F5AF03" w14:textId="77777777" w:rsidR="00E82407" w:rsidRPr="00D55F5E" w:rsidRDefault="00E82407" w:rsidP="00EE5C0A">
      <w:pPr>
        <w:pStyle w:val="Heading1"/>
        <w:ind w:left="6480" w:firstLine="720"/>
        <w:rPr>
          <w:sz w:val="22"/>
          <w:szCs w:val="22"/>
        </w:rPr>
      </w:pPr>
    </w:p>
    <w:sectPr w:rsidR="00E82407" w:rsidRPr="00D55F5E" w:rsidSect="00DD24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008" w:bottom="720" w:left="1008" w:header="54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0C996" w14:textId="77777777" w:rsidR="00EB6988" w:rsidRDefault="00EB6988">
      <w:r>
        <w:separator/>
      </w:r>
    </w:p>
  </w:endnote>
  <w:endnote w:type="continuationSeparator" w:id="0">
    <w:p w14:paraId="7305EFF7" w14:textId="77777777" w:rsidR="00EB6988" w:rsidRDefault="00EB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EE7B1" w14:textId="77777777" w:rsidR="00556CA3" w:rsidRDefault="00E55D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56CA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CB19FD" w14:textId="77777777" w:rsidR="00556CA3" w:rsidRDefault="00556C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8C7DE" w14:textId="77777777" w:rsidR="00556CA3" w:rsidRDefault="00DF6D3D" w:rsidP="00DF6D3D">
    <w:pPr>
      <w:pStyle w:val="Footer"/>
      <w:ind w:right="54"/>
      <w:jc w:val="right"/>
      <w:rPr>
        <w:sz w:val="16"/>
      </w:rPr>
    </w:pPr>
    <w:r>
      <w:rPr>
        <w:sz w:val="16"/>
      </w:rPr>
      <w:t xml:space="preserve">        </w:t>
    </w:r>
    <w:r w:rsidRPr="00DF6D3D">
      <w:rPr>
        <w:sz w:val="16"/>
      </w:rPr>
      <w:t xml:space="preserve">Page </w:t>
    </w:r>
    <w:r w:rsidR="00E55DCF" w:rsidRPr="00DF6D3D">
      <w:rPr>
        <w:sz w:val="16"/>
      </w:rPr>
      <w:fldChar w:fldCharType="begin"/>
    </w:r>
    <w:r w:rsidRPr="00DF6D3D">
      <w:rPr>
        <w:sz w:val="16"/>
      </w:rPr>
      <w:instrText xml:space="preserve"> PAGE </w:instrText>
    </w:r>
    <w:r w:rsidR="00E55DCF" w:rsidRPr="00DF6D3D">
      <w:rPr>
        <w:sz w:val="16"/>
      </w:rPr>
      <w:fldChar w:fldCharType="separate"/>
    </w:r>
    <w:r w:rsidR="00057151">
      <w:rPr>
        <w:noProof/>
        <w:sz w:val="16"/>
      </w:rPr>
      <w:t>8</w:t>
    </w:r>
    <w:r w:rsidR="00E55DCF" w:rsidRPr="00DF6D3D">
      <w:rPr>
        <w:sz w:val="16"/>
      </w:rPr>
      <w:fldChar w:fldCharType="end"/>
    </w:r>
    <w:r w:rsidRPr="00DF6D3D">
      <w:rPr>
        <w:sz w:val="16"/>
      </w:rPr>
      <w:t xml:space="preserve"> of </w:t>
    </w:r>
    <w:r w:rsidR="00E55DCF" w:rsidRPr="00DF6D3D">
      <w:rPr>
        <w:sz w:val="16"/>
      </w:rPr>
      <w:fldChar w:fldCharType="begin"/>
    </w:r>
    <w:r w:rsidRPr="00DF6D3D">
      <w:rPr>
        <w:sz w:val="16"/>
      </w:rPr>
      <w:instrText xml:space="preserve"> NUMPAGES </w:instrText>
    </w:r>
    <w:r w:rsidR="00E55DCF" w:rsidRPr="00DF6D3D">
      <w:rPr>
        <w:sz w:val="16"/>
      </w:rPr>
      <w:fldChar w:fldCharType="separate"/>
    </w:r>
    <w:r w:rsidR="00057151">
      <w:rPr>
        <w:noProof/>
        <w:sz w:val="16"/>
      </w:rPr>
      <w:t>8</w:t>
    </w:r>
    <w:r w:rsidR="00E55DCF" w:rsidRPr="00DF6D3D">
      <w:rPr>
        <w:sz w:val="16"/>
      </w:rPr>
      <w:fldChar w:fldCharType="end"/>
    </w:r>
  </w:p>
  <w:p w14:paraId="58F84E4A" w14:textId="77777777" w:rsidR="00DF6D3D" w:rsidRDefault="00DF6D3D" w:rsidP="00851E50">
    <w:pPr>
      <w:pStyle w:val="Footer"/>
      <w:ind w:right="54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2D83B" w14:textId="77777777" w:rsidR="008133FB" w:rsidRPr="003D5E6B" w:rsidRDefault="008C6743" w:rsidP="003D5E6B">
    <w:pPr>
      <w:pStyle w:val="Footer"/>
      <w:tabs>
        <w:tab w:val="clear" w:pos="4320"/>
        <w:tab w:val="clear" w:pos="8640"/>
        <w:tab w:val="center" w:pos="5112"/>
        <w:tab w:val="right" w:pos="10224"/>
      </w:tabs>
      <w:rPr>
        <w:rFonts w:ascii="Perpetua" w:hAnsi="Perpetua"/>
      </w:rPr>
    </w:pPr>
    <w:r>
      <w:rPr>
        <w:rFonts w:ascii="Perpetua" w:hAnsi="Perpetua"/>
      </w:rPr>
      <w:t>NASHVILLE, TENNESSEE</w:t>
    </w:r>
    <w:r w:rsidR="003D5E6B" w:rsidRPr="003D5E6B">
      <w:rPr>
        <w:rFonts w:ascii="Perpetua" w:hAnsi="Perpetua"/>
      </w:rPr>
      <w:tab/>
    </w:r>
    <w:r>
      <w:rPr>
        <w:rFonts w:ascii="Perpetua" w:hAnsi="Perpetu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4BCB5" w14:textId="77777777" w:rsidR="00EB6988" w:rsidRDefault="00EB6988">
      <w:r>
        <w:separator/>
      </w:r>
    </w:p>
  </w:footnote>
  <w:footnote w:type="continuationSeparator" w:id="0">
    <w:p w14:paraId="5DFE1445" w14:textId="77777777" w:rsidR="00EB6988" w:rsidRDefault="00EB6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A97C4" w14:textId="77777777" w:rsidR="00522A94" w:rsidRDefault="00522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032EF" w14:textId="77777777" w:rsidR="00B15C07" w:rsidRDefault="00EB6988" w:rsidP="00851E50">
    <w:pPr>
      <w:pStyle w:val="Header"/>
    </w:pPr>
    <w:r>
      <w:rPr>
        <w:noProof/>
      </w:rPr>
      <w:pict w14:anchorId="3D0F160A">
        <v:line id="_x0000_s1025" alt="" style="position:absolute;z-index:1;mso-wrap-edited:f;mso-width-percent:0;mso-height-percent:0;mso-width-percent:0;mso-height-percent:0" from="-.25pt,9.45pt" to="353.75pt,9.45pt">
          <v:stroke endarrow="diamond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71485" w14:textId="6A8B55C4" w:rsidR="00C065CD" w:rsidRPr="008C6743" w:rsidRDefault="00000000" w:rsidP="008C6743">
    <w:pPr>
      <w:pStyle w:val="Header"/>
      <w:rPr>
        <w:szCs w:val="18"/>
      </w:rPr>
    </w:pPr>
    <w:r>
      <w:rPr>
        <w:b/>
        <w:noProof/>
        <w:szCs w:val="18"/>
      </w:rPr>
      <w:pict w14:anchorId="48AF31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Close-up of a business card&#10;&#10;Description automatically generated" style="width:511.6pt;height:292.25pt;visibility:visible;mso-wrap-style:square">
          <v:imagedata r:id="rId1" o:title="Close-up of a business card&#10;&#10;Description automatically generat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F535A"/>
    <w:multiLevelType w:val="hybridMultilevel"/>
    <w:tmpl w:val="FB4A0B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6288"/>
    <w:multiLevelType w:val="hybridMultilevel"/>
    <w:tmpl w:val="75CA4E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07A0"/>
    <w:multiLevelType w:val="hybridMultilevel"/>
    <w:tmpl w:val="7CF680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85909"/>
    <w:multiLevelType w:val="hybridMultilevel"/>
    <w:tmpl w:val="E7AC4F9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15A2C"/>
    <w:multiLevelType w:val="hybridMultilevel"/>
    <w:tmpl w:val="338CF0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A58A0"/>
    <w:multiLevelType w:val="hybridMultilevel"/>
    <w:tmpl w:val="70A4E6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D5D2B"/>
    <w:multiLevelType w:val="hybridMultilevel"/>
    <w:tmpl w:val="109A2EBC"/>
    <w:lvl w:ilvl="0" w:tplc="667E722C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1C15AEB"/>
    <w:multiLevelType w:val="hybridMultilevel"/>
    <w:tmpl w:val="1660A9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7E722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33CC6"/>
    <w:multiLevelType w:val="hybridMultilevel"/>
    <w:tmpl w:val="69FC53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668AA"/>
    <w:multiLevelType w:val="hybridMultilevel"/>
    <w:tmpl w:val="8014DECA"/>
    <w:lvl w:ilvl="0" w:tplc="667E722C">
      <w:start w:val="1"/>
      <w:numFmt w:val="bullet"/>
      <w:lvlText w:val="□"/>
      <w:lvlJc w:val="left"/>
      <w:pPr>
        <w:tabs>
          <w:tab w:val="num" w:pos="2108"/>
        </w:tabs>
        <w:ind w:left="210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10" w15:restartNumberingAfterBreak="0">
    <w:nsid w:val="1CD01C54"/>
    <w:multiLevelType w:val="hybridMultilevel"/>
    <w:tmpl w:val="F900368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11392B"/>
    <w:multiLevelType w:val="hybridMultilevel"/>
    <w:tmpl w:val="BB8A1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83249"/>
    <w:multiLevelType w:val="hybridMultilevel"/>
    <w:tmpl w:val="9F0C0C94"/>
    <w:lvl w:ilvl="0" w:tplc="98B60C5C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2E2255"/>
    <w:multiLevelType w:val="multilevel"/>
    <w:tmpl w:val="917225B6"/>
    <w:lvl w:ilvl="0">
      <w:start w:val="1"/>
      <w:numFmt w:val="decimal"/>
      <w:lvlText w:val="_____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_____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4" w15:restartNumberingAfterBreak="0">
    <w:nsid w:val="30DC1B86"/>
    <w:multiLevelType w:val="hybridMultilevel"/>
    <w:tmpl w:val="446EA0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354FA"/>
    <w:multiLevelType w:val="hybridMultilevel"/>
    <w:tmpl w:val="AD6224B8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7D94DAF"/>
    <w:multiLevelType w:val="hybridMultilevel"/>
    <w:tmpl w:val="D3CA8D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96BB6"/>
    <w:multiLevelType w:val="hybridMultilevel"/>
    <w:tmpl w:val="E826A7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F51F2"/>
    <w:multiLevelType w:val="multilevel"/>
    <w:tmpl w:val="F412FEB8"/>
    <w:lvl w:ilvl="0">
      <w:start w:val="1"/>
      <w:numFmt w:val="decimal"/>
      <w:lvlText w:val="_____%1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1">
      <w:start w:val="1"/>
      <w:numFmt w:val="lowerLetter"/>
      <w:lvlText w:val="_____%2)"/>
      <w:lvlJc w:val="left"/>
      <w:pPr>
        <w:tabs>
          <w:tab w:val="num" w:pos="2952"/>
        </w:tabs>
        <w:ind w:left="2952" w:hanging="223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9" w15:restartNumberingAfterBreak="0">
    <w:nsid w:val="44C90E3F"/>
    <w:multiLevelType w:val="hybridMultilevel"/>
    <w:tmpl w:val="59CC7AE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075F46"/>
    <w:multiLevelType w:val="hybridMultilevel"/>
    <w:tmpl w:val="9D5089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519F5"/>
    <w:multiLevelType w:val="hybridMultilevel"/>
    <w:tmpl w:val="E1A656C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367B82"/>
    <w:multiLevelType w:val="hybridMultilevel"/>
    <w:tmpl w:val="1E76D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B5C4B"/>
    <w:multiLevelType w:val="hybridMultilevel"/>
    <w:tmpl w:val="D1068F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A5575"/>
    <w:multiLevelType w:val="hybridMultilevel"/>
    <w:tmpl w:val="5492FA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EB4B6B"/>
    <w:multiLevelType w:val="hybridMultilevel"/>
    <w:tmpl w:val="F5BE2B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C7D51"/>
    <w:multiLevelType w:val="hybridMultilevel"/>
    <w:tmpl w:val="36D86A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6222F"/>
    <w:multiLevelType w:val="hybridMultilevel"/>
    <w:tmpl w:val="A6BC0B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E4571"/>
    <w:multiLevelType w:val="hybridMultilevel"/>
    <w:tmpl w:val="A6BC0B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66740"/>
    <w:multiLevelType w:val="hybridMultilevel"/>
    <w:tmpl w:val="B4BAC0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D5CCA"/>
    <w:multiLevelType w:val="multilevel"/>
    <w:tmpl w:val="23AA9732"/>
    <w:lvl w:ilvl="0">
      <w:start w:val="1"/>
      <w:numFmt w:val="decimal"/>
      <w:lvlText w:val="_____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31" w15:restartNumberingAfterBreak="0">
    <w:nsid w:val="6FA859A7"/>
    <w:multiLevelType w:val="hybridMultilevel"/>
    <w:tmpl w:val="24CC02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820E0"/>
    <w:multiLevelType w:val="hybridMultilevel"/>
    <w:tmpl w:val="DBB43A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21100"/>
    <w:multiLevelType w:val="hybridMultilevel"/>
    <w:tmpl w:val="D954E35A"/>
    <w:lvl w:ilvl="0" w:tplc="667E722C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672EAA"/>
    <w:multiLevelType w:val="hybridMultilevel"/>
    <w:tmpl w:val="F340A8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E65FB"/>
    <w:multiLevelType w:val="hybridMultilevel"/>
    <w:tmpl w:val="49FE2578"/>
    <w:lvl w:ilvl="0" w:tplc="7E2E29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74B0A"/>
    <w:multiLevelType w:val="hybridMultilevel"/>
    <w:tmpl w:val="E4FE6328"/>
    <w:lvl w:ilvl="0" w:tplc="667E722C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458646160">
    <w:abstractNumId w:val="13"/>
  </w:num>
  <w:num w:numId="2" w16cid:durableId="840119867">
    <w:abstractNumId w:val="30"/>
  </w:num>
  <w:num w:numId="3" w16cid:durableId="1009064130">
    <w:abstractNumId w:val="18"/>
  </w:num>
  <w:num w:numId="4" w16cid:durableId="1877232107">
    <w:abstractNumId w:val="11"/>
  </w:num>
  <w:num w:numId="5" w16cid:durableId="1526215603">
    <w:abstractNumId w:val="22"/>
  </w:num>
  <w:num w:numId="6" w16cid:durableId="1744450450">
    <w:abstractNumId w:val="3"/>
  </w:num>
  <w:num w:numId="7" w16cid:durableId="1680504746">
    <w:abstractNumId w:val="28"/>
  </w:num>
  <w:num w:numId="8" w16cid:durableId="1541211333">
    <w:abstractNumId w:val="35"/>
  </w:num>
  <w:num w:numId="9" w16cid:durableId="1879858361">
    <w:abstractNumId w:val="27"/>
  </w:num>
  <w:num w:numId="10" w16cid:durableId="158429372">
    <w:abstractNumId w:val="25"/>
  </w:num>
  <w:num w:numId="11" w16cid:durableId="454449068">
    <w:abstractNumId w:val="23"/>
  </w:num>
  <w:num w:numId="12" w16cid:durableId="703135977">
    <w:abstractNumId w:val="19"/>
  </w:num>
  <w:num w:numId="13" w16cid:durableId="1506675348">
    <w:abstractNumId w:val="21"/>
  </w:num>
  <w:num w:numId="14" w16cid:durableId="4551843">
    <w:abstractNumId w:val="14"/>
  </w:num>
  <w:num w:numId="15" w16cid:durableId="1833569911">
    <w:abstractNumId w:val="10"/>
  </w:num>
  <w:num w:numId="16" w16cid:durableId="2085373313">
    <w:abstractNumId w:val="24"/>
  </w:num>
  <w:num w:numId="17" w16cid:durableId="11147710">
    <w:abstractNumId w:val="32"/>
  </w:num>
  <w:num w:numId="18" w16cid:durableId="1052268570">
    <w:abstractNumId w:val="26"/>
  </w:num>
  <w:num w:numId="19" w16cid:durableId="10299071">
    <w:abstractNumId w:val="20"/>
  </w:num>
  <w:num w:numId="20" w16cid:durableId="1996685675">
    <w:abstractNumId w:val="7"/>
  </w:num>
  <w:num w:numId="21" w16cid:durableId="1609894280">
    <w:abstractNumId w:val="1"/>
  </w:num>
  <w:num w:numId="22" w16cid:durableId="768740527">
    <w:abstractNumId w:val="31"/>
  </w:num>
  <w:num w:numId="23" w16cid:durableId="1168134723">
    <w:abstractNumId w:val="8"/>
  </w:num>
  <w:num w:numId="24" w16cid:durableId="284653056">
    <w:abstractNumId w:val="34"/>
  </w:num>
  <w:num w:numId="25" w16cid:durableId="442578886">
    <w:abstractNumId w:val="5"/>
  </w:num>
  <w:num w:numId="26" w16cid:durableId="1545874120">
    <w:abstractNumId w:val="29"/>
  </w:num>
  <w:num w:numId="27" w16cid:durableId="1068915020">
    <w:abstractNumId w:val="16"/>
  </w:num>
  <w:num w:numId="28" w16cid:durableId="900794386">
    <w:abstractNumId w:val="17"/>
  </w:num>
  <w:num w:numId="29" w16cid:durableId="409012304">
    <w:abstractNumId w:val="2"/>
  </w:num>
  <w:num w:numId="30" w16cid:durableId="1160001628">
    <w:abstractNumId w:val="4"/>
  </w:num>
  <w:num w:numId="31" w16cid:durableId="1757284455">
    <w:abstractNumId w:val="0"/>
  </w:num>
  <w:num w:numId="32" w16cid:durableId="2116175039">
    <w:abstractNumId w:val="33"/>
  </w:num>
  <w:num w:numId="33" w16cid:durableId="1677028898">
    <w:abstractNumId w:val="15"/>
  </w:num>
  <w:num w:numId="34" w16cid:durableId="1344699850">
    <w:abstractNumId w:val="36"/>
  </w:num>
  <w:num w:numId="35" w16cid:durableId="1060253231">
    <w:abstractNumId w:val="6"/>
  </w:num>
  <w:num w:numId="36" w16cid:durableId="1827550376">
    <w:abstractNumId w:val="9"/>
  </w:num>
  <w:num w:numId="37" w16cid:durableId="11634761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21EF"/>
    <w:rsid w:val="000035C8"/>
    <w:rsid w:val="000144B6"/>
    <w:rsid w:val="00014DF8"/>
    <w:rsid w:val="00023814"/>
    <w:rsid w:val="00025968"/>
    <w:rsid w:val="00026D11"/>
    <w:rsid w:val="000342C0"/>
    <w:rsid w:val="000417A6"/>
    <w:rsid w:val="00054365"/>
    <w:rsid w:val="00057151"/>
    <w:rsid w:val="000721BC"/>
    <w:rsid w:val="00087731"/>
    <w:rsid w:val="00091C0B"/>
    <w:rsid w:val="000B6315"/>
    <w:rsid w:val="000C202F"/>
    <w:rsid w:val="000F16BC"/>
    <w:rsid w:val="00156012"/>
    <w:rsid w:val="001623A2"/>
    <w:rsid w:val="00177EF5"/>
    <w:rsid w:val="001A18E0"/>
    <w:rsid w:val="001D431E"/>
    <w:rsid w:val="001E6885"/>
    <w:rsid w:val="001F50A3"/>
    <w:rsid w:val="00211C84"/>
    <w:rsid w:val="002211B3"/>
    <w:rsid w:val="0022685F"/>
    <w:rsid w:val="00236932"/>
    <w:rsid w:val="00237856"/>
    <w:rsid w:val="00254B00"/>
    <w:rsid w:val="00280DC7"/>
    <w:rsid w:val="0028696E"/>
    <w:rsid w:val="0029002D"/>
    <w:rsid w:val="00291AF6"/>
    <w:rsid w:val="002D71BE"/>
    <w:rsid w:val="002E2CD6"/>
    <w:rsid w:val="002E4DC4"/>
    <w:rsid w:val="002E598F"/>
    <w:rsid w:val="002F4E55"/>
    <w:rsid w:val="00304211"/>
    <w:rsid w:val="00342CF6"/>
    <w:rsid w:val="003648AC"/>
    <w:rsid w:val="003754B7"/>
    <w:rsid w:val="00385694"/>
    <w:rsid w:val="00387C5A"/>
    <w:rsid w:val="003B1404"/>
    <w:rsid w:val="003B32A3"/>
    <w:rsid w:val="003C54AC"/>
    <w:rsid w:val="003D5E6B"/>
    <w:rsid w:val="003E3451"/>
    <w:rsid w:val="003F03AB"/>
    <w:rsid w:val="003F3556"/>
    <w:rsid w:val="0041392E"/>
    <w:rsid w:val="00422BF1"/>
    <w:rsid w:val="004254B1"/>
    <w:rsid w:val="00451854"/>
    <w:rsid w:val="0046791E"/>
    <w:rsid w:val="00486479"/>
    <w:rsid w:val="004A48A4"/>
    <w:rsid w:val="004B67AE"/>
    <w:rsid w:val="004E47F2"/>
    <w:rsid w:val="00506931"/>
    <w:rsid w:val="00514D55"/>
    <w:rsid w:val="0052179B"/>
    <w:rsid w:val="00522A94"/>
    <w:rsid w:val="0052456E"/>
    <w:rsid w:val="0052648B"/>
    <w:rsid w:val="00535E5E"/>
    <w:rsid w:val="00540D37"/>
    <w:rsid w:val="00556301"/>
    <w:rsid w:val="00556CA3"/>
    <w:rsid w:val="005573E5"/>
    <w:rsid w:val="005620EE"/>
    <w:rsid w:val="00567E57"/>
    <w:rsid w:val="00587E4A"/>
    <w:rsid w:val="00590F1A"/>
    <w:rsid w:val="0059388D"/>
    <w:rsid w:val="005B1803"/>
    <w:rsid w:val="005C5869"/>
    <w:rsid w:val="005E0451"/>
    <w:rsid w:val="005E18EE"/>
    <w:rsid w:val="005E280D"/>
    <w:rsid w:val="005E2D50"/>
    <w:rsid w:val="006233E0"/>
    <w:rsid w:val="00632CB2"/>
    <w:rsid w:val="00641B04"/>
    <w:rsid w:val="006613C5"/>
    <w:rsid w:val="00687962"/>
    <w:rsid w:val="006904E3"/>
    <w:rsid w:val="006912E7"/>
    <w:rsid w:val="006923C0"/>
    <w:rsid w:val="006B1887"/>
    <w:rsid w:val="006B2A89"/>
    <w:rsid w:val="006C34D8"/>
    <w:rsid w:val="006D2A0C"/>
    <w:rsid w:val="006E18A0"/>
    <w:rsid w:val="006E5897"/>
    <w:rsid w:val="006F5D33"/>
    <w:rsid w:val="00711033"/>
    <w:rsid w:val="00712309"/>
    <w:rsid w:val="007271D7"/>
    <w:rsid w:val="00727A31"/>
    <w:rsid w:val="00753D84"/>
    <w:rsid w:val="0075465D"/>
    <w:rsid w:val="00772782"/>
    <w:rsid w:val="0077471A"/>
    <w:rsid w:val="007766D1"/>
    <w:rsid w:val="00782B2C"/>
    <w:rsid w:val="007A5A25"/>
    <w:rsid w:val="007B461E"/>
    <w:rsid w:val="007C532D"/>
    <w:rsid w:val="007F39D3"/>
    <w:rsid w:val="00803A57"/>
    <w:rsid w:val="00807662"/>
    <w:rsid w:val="008133FB"/>
    <w:rsid w:val="00836CB3"/>
    <w:rsid w:val="00851E50"/>
    <w:rsid w:val="008524D5"/>
    <w:rsid w:val="00862CAD"/>
    <w:rsid w:val="00863949"/>
    <w:rsid w:val="00864A0D"/>
    <w:rsid w:val="008962E4"/>
    <w:rsid w:val="008B04C0"/>
    <w:rsid w:val="008B7D56"/>
    <w:rsid w:val="008C6743"/>
    <w:rsid w:val="008F4DEC"/>
    <w:rsid w:val="0090045C"/>
    <w:rsid w:val="009030AD"/>
    <w:rsid w:val="00916B67"/>
    <w:rsid w:val="00922A3E"/>
    <w:rsid w:val="00924E87"/>
    <w:rsid w:val="00936798"/>
    <w:rsid w:val="009429F1"/>
    <w:rsid w:val="009573D3"/>
    <w:rsid w:val="00957975"/>
    <w:rsid w:val="00974C2B"/>
    <w:rsid w:val="00975DD2"/>
    <w:rsid w:val="00990223"/>
    <w:rsid w:val="00996BCF"/>
    <w:rsid w:val="009A6B8A"/>
    <w:rsid w:val="009A7BED"/>
    <w:rsid w:val="009B7900"/>
    <w:rsid w:val="009D1681"/>
    <w:rsid w:val="00A067E7"/>
    <w:rsid w:val="00A07583"/>
    <w:rsid w:val="00A315B2"/>
    <w:rsid w:val="00A46AE6"/>
    <w:rsid w:val="00A46B78"/>
    <w:rsid w:val="00A83E74"/>
    <w:rsid w:val="00A9759C"/>
    <w:rsid w:val="00AB177A"/>
    <w:rsid w:val="00AB1B78"/>
    <w:rsid w:val="00AB5882"/>
    <w:rsid w:val="00AD2BB9"/>
    <w:rsid w:val="00AF54C4"/>
    <w:rsid w:val="00B15C07"/>
    <w:rsid w:val="00B31FC0"/>
    <w:rsid w:val="00B44DD4"/>
    <w:rsid w:val="00B464BA"/>
    <w:rsid w:val="00B53317"/>
    <w:rsid w:val="00B541AF"/>
    <w:rsid w:val="00B75790"/>
    <w:rsid w:val="00B83881"/>
    <w:rsid w:val="00B839A5"/>
    <w:rsid w:val="00BA3E4B"/>
    <w:rsid w:val="00BD7F6C"/>
    <w:rsid w:val="00C065CD"/>
    <w:rsid w:val="00C231BC"/>
    <w:rsid w:val="00C2703D"/>
    <w:rsid w:val="00C321EF"/>
    <w:rsid w:val="00C42C82"/>
    <w:rsid w:val="00C53D05"/>
    <w:rsid w:val="00C754AB"/>
    <w:rsid w:val="00C80666"/>
    <w:rsid w:val="00C94AF6"/>
    <w:rsid w:val="00CD03C1"/>
    <w:rsid w:val="00CF79C5"/>
    <w:rsid w:val="00D00AC2"/>
    <w:rsid w:val="00D14B65"/>
    <w:rsid w:val="00D17872"/>
    <w:rsid w:val="00D30CD4"/>
    <w:rsid w:val="00D326E9"/>
    <w:rsid w:val="00D51CD6"/>
    <w:rsid w:val="00D55F5E"/>
    <w:rsid w:val="00D753F8"/>
    <w:rsid w:val="00D80799"/>
    <w:rsid w:val="00DC3448"/>
    <w:rsid w:val="00DD2411"/>
    <w:rsid w:val="00DF6D3D"/>
    <w:rsid w:val="00E014F9"/>
    <w:rsid w:val="00E14824"/>
    <w:rsid w:val="00E1526E"/>
    <w:rsid w:val="00E31DE9"/>
    <w:rsid w:val="00E453E2"/>
    <w:rsid w:val="00E53151"/>
    <w:rsid w:val="00E55DCF"/>
    <w:rsid w:val="00E57467"/>
    <w:rsid w:val="00E773AE"/>
    <w:rsid w:val="00E82407"/>
    <w:rsid w:val="00EA3C02"/>
    <w:rsid w:val="00EB53F9"/>
    <w:rsid w:val="00EB6988"/>
    <w:rsid w:val="00EB6EF1"/>
    <w:rsid w:val="00EC3BA9"/>
    <w:rsid w:val="00EE0421"/>
    <w:rsid w:val="00EE5C0A"/>
    <w:rsid w:val="00F17C05"/>
    <w:rsid w:val="00F26F35"/>
    <w:rsid w:val="00F33420"/>
    <w:rsid w:val="00F368CC"/>
    <w:rsid w:val="00F418D8"/>
    <w:rsid w:val="00F61C69"/>
    <w:rsid w:val="00F61D7E"/>
    <w:rsid w:val="00F64119"/>
    <w:rsid w:val="00F72147"/>
    <w:rsid w:val="00F77C3B"/>
    <w:rsid w:val="00F86C44"/>
    <w:rsid w:val="00F8756F"/>
    <w:rsid w:val="00F94579"/>
    <w:rsid w:val="00F9760B"/>
    <w:rsid w:val="00FB27FA"/>
    <w:rsid w:val="00FB78D8"/>
    <w:rsid w:val="00FC1D64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5FD9BBFE"/>
  <w15:docId w15:val="{8416EE6B-1DB2-DB46-A953-728AFCAB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9F1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9429F1"/>
    <w:pPr>
      <w:keepNext/>
      <w:outlineLvl w:val="0"/>
    </w:pPr>
    <w:rPr>
      <w:rFonts w:cs="Arial"/>
      <w:smallCaps/>
      <w:sz w:val="24"/>
    </w:rPr>
  </w:style>
  <w:style w:type="paragraph" w:styleId="Heading2">
    <w:name w:val="heading 2"/>
    <w:basedOn w:val="Normal"/>
    <w:next w:val="Normal"/>
    <w:qFormat/>
    <w:rsid w:val="009429F1"/>
    <w:pPr>
      <w:keepNext/>
      <w:tabs>
        <w:tab w:val="decimal" w:pos="8640"/>
      </w:tabs>
      <w:outlineLvl w:val="1"/>
    </w:pPr>
    <w:rPr>
      <w:rFonts w:ascii="Arial" w:hAnsi="Arial" w:cs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9429F1"/>
    <w:pPr>
      <w:keepNext/>
      <w:tabs>
        <w:tab w:val="decimal" w:pos="8640"/>
      </w:tabs>
      <w:spacing w:line="360" w:lineRule="auto"/>
      <w:ind w:left="360" w:right="-36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9429F1"/>
    <w:pPr>
      <w:keepNext/>
      <w:tabs>
        <w:tab w:val="decimal" w:pos="8640"/>
      </w:tabs>
      <w:spacing w:line="360" w:lineRule="auto"/>
      <w:ind w:left="360"/>
      <w:outlineLvl w:val="3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429F1"/>
    <w:pPr>
      <w:jc w:val="both"/>
    </w:pPr>
    <w:rPr>
      <w:rFonts w:ascii="Arial" w:hAnsi="Arial"/>
      <w:b/>
      <w:u w:val="single"/>
    </w:rPr>
  </w:style>
  <w:style w:type="paragraph" w:styleId="Header">
    <w:name w:val="header"/>
    <w:basedOn w:val="Normal"/>
    <w:link w:val="HeaderChar"/>
    <w:rsid w:val="009429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429F1"/>
    <w:pPr>
      <w:tabs>
        <w:tab w:val="center" w:pos="4320"/>
        <w:tab w:val="right" w:pos="8640"/>
      </w:tabs>
    </w:pPr>
  </w:style>
  <w:style w:type="character" w:styleId="Hyperlink">
    <w:name w:val="Hyperlink"/>
    <w:rsid w:val="009429F1"/>
    <w:rPr>
      <w:color w:val="0000FF"/>
      <w:u w:val="single"/>
    </w:rPr>
  </w:style>
  <w:style w:type="paragraph" w:styleId="BodyTextIndent">
    <w:name w:val="Body Text Indent"/>
    <w:basedOn w:val="Normal"/>
    <w:rsid w:val="009429F1"/>
    <w:pPr>
      <w:overflowPunct/>
      <w:autoSpaceDE/>
      <w:autoSpaceDN/>
      <w:adjustRightInd/>
      <w:ind w:left="5760"/>
      <w:textAlignment w:val="auto"/>
    </w:pPr>
    <w:rPr>
      <w:sz w:val="12"/>
      <w:szCs w:val="24"/>
    </w:rPr>
  </w:style>
  <w:style w:type="character" w:styleId="FollowedHyperlink">
    <w:name w:val="FollowedHyperlink"/>
    <w:rsid w:val="009429F1"/>
    <w:rPr>
      <w:color w:val="800080"/>
      <w:u w:val="single"/>
    </w:rPr>
  </w:style>
  <w:style w:type="character" w:styleId="PageNumber">
    <w:name w:val="page number"/>
    <w:basedOn w:val="DefaultParagraphFont"/>
    <w:rsid w:val="009429F1"/>
  </w:style>
  <w:style w:type="paragraph" w:styleId="BalloonText">
    <w:name w:val="Balloon Text"/>
    <w:basedOn w:val="Normal"/>
    <w:semiHidden/>
    <w:rsid w:val="00D753F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51E50"/>
  </w:style>
  <w:style w:type="paragraph" w:styleId="Title">
    <w:name w:val="Title"/>
    <w:basedOn w:val="Normal"/>
    <w:link w:val="TitleChar"/>
    <w:qFormat/>
    <w:rsid w:val="00B75790"/>
    <w:pPr>
      <w:jc w:val="center"/>
    </w:pPr>
    <w:rPr>
      <w:b/>
      <w:sz w:val="22"/>
      <w:u w:val="single"/>
    </w:rPr>
  </w:style>
  <w:style w:type="character" w:customStyle="1" w:styleId="TitleChar">
    <w:name w:val="Title Char"/>
    <w:link w:val="Title"/>
    <w:rsid w:val="00B75790"/>
    <w:rPr>
      <w:b/>
      <w:sz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42CF6"/>
  </w:style>
  <w:style w:type="paragraph" w:styleId="DocumentMap">
    <w:name w:val="Document Map"/>
    <w:basedOn w:val="Normal"/>
    <w:link w:val="DocumentMapChar"/>
    <w:rsid w:val="00F7214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72147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8F4DEC"/>
    <w:rPr>
      <w:rFonts w:ascii="Calibri" w:hAnsi="Calibri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BodyText2">
    <w:name w:val="Body Text 2"/>
    <w:basedOn w:val="Normal"/>
    <w:link w:val="BodyText2Char"/>
    <w:rsid w:val="001D43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D4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1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aw%20Folder\BonnieYoun's%20Documents\BonnieDocs\Templates\INS%20Checklists\SPOU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AE1F6-3199-4E99-B6BD-5AE32186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F:\Law Folder\BonnieYoun's Documents\BonnieDocs\Templates\INS Checklists\SPOUSE.dot</Template>
  <TotalTime>57</TotalTime>
  <Pages>8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OF DOCUMENTS/INS FORMS NEEDED</vt:lpstr>
    </vt:vector>
  </TitlesOfParts>
  <Company>Sony Electronics, Inc.</Company>
  <LinksUpToDate>false</LinksUpToDate>
  <CharactersWithSpaces>13611</CharactersWithSpaces>
  <SharedDoc>false</SharedDoc>
  <HLinks>
    <vt:vector size="24" baseType="variant">
      <vt:variant>
        <vt:i4>5373967</vt:i4>
      </vt:variant>
      <vt:variant>
        <vt:i4>11</vt:i4>
      </vt:variant>
      <vt:variant>
        <vt:i4>0</vt:i4>
      </vt:variant>
      <vt:variant>
        <vt:i4>5</vt:i4>
      </vt:variant>
      <vt:variant>
        <vt:lpwstr>http://www.pndpc.com/</vt:lpwstr>
      </vt:variant>
      <vt:variant>
        <vt:lpwstr/>
      </vt:variant>
      <vt:variant>
        <vt:i4>1310762</vt:i4>
      </vt:variant>
      <vt:variant>
        <vt:i4>8</vt:i4>
      </vt:variant>
      <vt:variant>
        <vt:i4>0</vt:i4>
      </vt:variant>
      <vt:variant>
        <vt:i4>5</vt:i4>
      </vt:variant>
      <vt:variant>
        <vt:lpwstr>mailto:parmesh@pndpc.com</vt:lpwstr>
      </vt:variant>
      <vt:variant>
        <vt:lpwstr/>
      </vt:variant>
      <vt:variant>
        <vt:i4>6029439</vt:i4>
      </vt:variant>
      <vt:variant>
        <vt:i4>-1</vt:i4>
      </vt:variant>
      <vt:variant>
        <vt:i4>2067</vt:i4>
      </vt:variant>
      <vt:variant>
        <vt:i4>1</vt:i4>
      </vt:variant>
      <vt:variant>
        <vt:lpwstr>C:\Documents and Settings\rec\My Documents\My Pictures\dimensions.gif</vt:lpwstr>
      </vt:variant>
      <vt:variant>
        <vt:lpwstr/>
      </vt:variant>
      <vt:variant>
        <vt:i4>3604500</vt:i4>
      </vt:variant>
      <vt:variant>
        <vt:i4>-1</vt:i4>
      </vt:variant>
      <vt:variant>
        <vt:i4>1033</vt:i4>
      </vt:variant>
      <vt:variant>
        <vt:i4>1</vt:i4>
      </vt:variant>
      <vt:variant>
        <vt:lpwstr>C:\Users\PND.PC\Desktop\PC\Logo\Corel\WebSite\images\hex0.jpg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OF DOCUMENTS/INS FORMS NEEDED</dc:title>
  <dc:creator>Parmesh Dixit</dc:creator>
  <cp:lastModifiedBy>Cinthia Padilla</cp:lastModifiedBy>
  <cp:revision>17</cp:revision>
  <cp:lastPrinted>2012-05-25T15:22:00Z</cp:lastPrinted>
  <dcterms:created xsi:type="dcterms:W3CDTF">2011-02-11T00:52:00Z</dcterms:created>
  <dcterms:modified xsi:type="dcterms:W3CDTF">2024-10-30T21:37:00Z</dcterms:modified>
</cp:coreProperties>
</file>